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250CD" w14:textId="3C459071" w:rsidR="00EE4CB3" w:rsidRDefault="00EE4CB3" w:rsidP="00EE4CB3">
      <w:pPr>
        <w:rPr>
          <w:dstrike/>
          <w:sz w:val="24"/>
          <w:szCs w:val="24"/>
        </w:rPr>
      </w:pPr>
      <w:r w:rsidRPr="00F32E69">
        <w:rPr>
          <w:rFonts w:hint="eastAsia"/>
          <w:sz w:val="24"/>
          <w:szCs w:val="24"/>
        </w:rPr>
        <w:t>別添様式</w:t>
      </w:r>
    </w:p>
    <w:p w14:paraId="18C27F06" w14:textId="05FE916F" w:rsidR="00EE4CB3" w:rsidRPr="00F32E69" w:rsidRDefault="00947A4A" w:rsidP="00EE4CB3">
      <w:pPr>
        <w:rPr>
          <w:sz w:val="24"/>
          <w:szCs w:val="24"/>
        </w:rPr>
      </w:pPr>
      <w:r w:rsidRPr="00F32E69">
        <w:rPr>
          <w:rFonts w:hint="eastAsia"/>
          <w:sz w:val="24"/>
          <w:szCs w:val="24"/>
        </w:rPr>
        <w:t xml:space="preserve"> </w:t>
      </w:r>
      <w:r w:rsidRPr="00F32E69">
        <w:rPr>
          <w:sz w:val="24"/>
          <w:szCs w:val="24"/>
        </w:rPr>
        <w:t xml:space="preserve">                                                              </w:t>
      </w:r>
      <w:r w:rsidRPr="00F32E69">
        <w:rPr>
          <w:rFonts w:hint="eastAsia"/>
          <w:sz w:val="24"/>
          <w:szCs w:val="24"/>
        </w:rPr>
        <w:t xml:space="preserve">　年　月　日</w:t>
      </w:r>
    </w:p>
    <w:p w14:paraId="788FC5A5" w14:textId="79A6614E" w:rsidR="00EE4CB3" w:rsidRPr="00F32E69" w:rsidRDefault="00C11300" w:rsidP="00AF5D22">
      <w:pPr>
        <w:jc w:val="left"/>
        <w:rPr>
          <w:sz w:val="24"/>
          <w:szCs w:val="24"/>
        </w:rPr>
      </w:pPr>
      <w:r w:rsidRPr="00F32E69">
        <w:rPr>
          <w:rFonts w:hint="eastAsia"/>
          <w:sz w:val="24"/>
          <w:szCs w:val="24"/>
        </w:rPr>
        <w:t>乳用牛改良増殖推進事業</w:t>
      </w:r>
      <w:r w:rsidR="006110F7" w:rsidRPr="00230087">
        <w:rPr>
          <w:rFonts w:hint="eastAsia"/>
          <w:color w:val="000000" w:themeColor="text1"/>
          <w:sz w:val="24"/>
          <w:szCs w:val="24"/>
        </w:rPr>
        <w:t>の別添１</w:t>
      </w:r>
      <w:r w:rsidR="009F1A3A" w:rsidRPr="00230087">
        <w:rPr>
          <w:rFonts w:hint="eastAsia"/>
          <w:color w:val="000000" w:themeColor="text1"/>
          <w:sz w:val="24"/>
          <w:szCs w:val="24"/>
        </w:rPr>
        <w:t>遺伝的能力向上対策事業</w:t>
      </w:r>
      <w:r w:rsidR="00EE4CB3" w:rsidRPr="00230087">
        <w:rPr>
          <w:rFonts w:hint="eastAsia"/>
          <w:color w:val="000000" w:themeColor="text1"/>
          <w:sz w:val="24"/>
          <w:szCs w:val="24"/>
        </w:rPr>
        <w:t>参加申</w:t>
      </w:r>
      <w:r w:rsidR="00EE4CB3" w:rsidRPr="00F32E69">
        <w:rPr>
          <w:rFonts w:hint="eastAsia"/>
          <w:sz w:val="24"/>
          <w:szCs w:val="24"/>
        </w:rPr>
        <w:t>込書</w:t>
      </w:r>
    </w:p>
    <w:p w14:paraId="6AEC3825" w14:textId="77777777" w:rsidR="008A3642" w:rsidRPr="00F32E69" w:rsidRDefault="008A3642" w:rsidP="00EE4CB3">
      <w:pPr>
        <w:rPr>
          <w:sz w:val="24"/>
          <w:szCs w:val="24"/>
        </w:rPr>
      </w:pPr>
    </w:p>
    <w:p w14:paraId="121054A1" w14:textId="55314BBA" w:rsidR="008A3642" w:rsidRPr="00F32E69" w:rsidRDefault="008A3642" w:rsidP="00EE4CB3">
      <w:pPr>
        <w:rPr>
          <w:sz w:val="24"/>
          <w:szCs w:val="24"/>
        </w:rPr>
      </w:pPr>
      <w:r w:rsidRPr="00F32E69">
        <w:rPr>
          <w:rFonts w:hint="eastAsia"/>
          <w:sz w:val="24"/>
          <w:szCs w:val="24"/>
        </w:rPr>
        <w:t>提出先：取組主体あて</w:t>
      </w:r>
    </w:p>
    <w:p w14:paraId="575157CF" w14:textId="102B6545" w:rsidR="00EE4CB3" w:rsidRPr="00F32E69" w:rsidRDefault="00EE4CB3" w:rsidP="00EE4CB3">
      <w:pPr>
        <w:rPr>
          <w:sz w:val="24"/>
          <w:szCs w:val="24"/>
        </w:rPr>
      </w:pPr>
      <w:r w:rsidRPr="00F32E69">
        <w:rPr>
          <w:rFonts w:hint="eastAsia"/>
          <w:sz w:val="24"/>
          <w:szCs w:val="24"/>
        </w:rPr>
        <w:t xml:space="preserve">１　</w:t>
      </w:r>
      <w:r w:rsidR="00FE05DE" w:rsidRPr="00F32E69">
        <w:rPr>
          <w:rFonts w:hint="eastAsia"/>
          <w:sz w:val="24"/>
          <w:szCs w:val="24"/>
        </w:rPr>
        <w:t>事業に参加する</w:t>
      </w:r>
      <w:r w:rsidR="008A3642" w:rsidRPr="00F32E69">
        <w:rPr>
          <w:rFonts w:hint="eastAsia"/>
          <w:sz w:val="24"/>
          <w:szCs w:val="24"/>
        </w:rPr>
        <w:t>酪農経営体</w:t>
      </w:r>
      <w:r w:rsidRPr="00F32E69">
        <w:rPr>
          <w:rFonts w:hint="eastAsia"/>
          <w:sz w:val="24"/>
          <w:szCs w:val="24"/>
        </w:rPr>
        <w:t>の概要</w:t>
      </w:r>
    </w:p>
    <w:tbl>
      <w:tblPr>
        <w:tblStyle w:val="a7"/>
        <w:tblW w:w="9067" w:type="dxa"/>
        <w:tblInd w:w="0" w:type="dxa"/>
        <w:tblLook w:val="04A0" w:firstRow="1" w:lastRow="0" w:firstColumn="1" w:lastColumn="0" w:noHBand="0" w:noVBand="1"/>
      </w:tblPr>
      <w:tblGrid>
        <w:gridCol w:w="3256"/>
        <w:gridCol w:w="4252"/>
        <w:gridCol w:w="1559"/>
      </w:tblGrid>
      <w:tr w:rsidR="00F32E69" w:rsidRPr="00F32E69" w14:paraId="57BB6221" w14:textId="77777777" w:rsidTr="007537A2">
        <w:tc>
          <w:tcPr>
            <w:tcW w:w="3256" w:type="dxa"/>
          </w:tcPr>
          <w:p w14:paraId="66A282F4" w14:textId="77777777" w:rsidR="00EE4CB3" w:rsidRPr="00F32E69" w:rsidRDefault="00EE4CB3" w:rsidP="00323DCC">
            <w:pPr>
              <w:rPr>
                <w:sz w:val="24"/>
                <w:szCs w:val="24"/>
              </w:rPr>
            </w:pPr>
            <w:r w:rsidRPr="00F32E69">
              <w:rPr>
                <w:rFonts w:hint="eastAsia"/>
                <w:sz w:val="24"/>
                <w:szCs w:val="24"/>
              </w:rPr>
              <w:t>酪農経営体名（法人の場合は法人名を記載）</w:t>
            </w:r>
          </w:p>
          <w:p w14:paraId="0386B3EB" w14:textId="75FB401C" w:rsidR="00EE4CB3" w:rsidRPr="00F32E69" w:rsidRDefault="00EE4CB3" w:rsidP="00323DCC">
            <w:pPr>
              <w:rPr>
                <w:sz w:val="24"/>
                <w:szCs w:val="24"/>
              </w:rPr>
            </w:pPr>
            <w:r w:rsidRPr="00F32E69">
              <w:rPr>
                <w:rFonts w:hint="eastAsia"/>
                <w:sz w:val="24"/>
                <w:szCs w:val="24"/>
              </w:rPr>
              <w:t>【</w:t>
            </w:r>
            <w:r w:rsidR="0085589B" w:rsidRPr="00F32E69">
              <w:rPr>
                <w:rFonts w:hint="eastAsia"/>
                <w:sz w:val="24"/>
                <w:szCs w:val="24"/>
              </w:rPr>
              <w:t>牛の管理者</w:t>
            </w:r>
            <w:r w:rsidRPr="00F32E69">
              <w:rPr>
                <w:rFonts w:hint="eastAsia"/>
                <w:sz w:val="24"/>
                <w:szCs w:val="24"/>
              </w:rPr>
              <w:t>コード</w:t>
            </w:r>
            <w:r w:rsidR="006037A7" w:rsidRPr="00F32E69">
              <w:rPr>
                <w:rFonts w:hint="eastAsia"/>
                <w:sz w:val="24"/>
                <w:szCs w:val="24"/>
              </w:rPr>
              <w:t xml:space="preserve">　</w:t>
            </w:r>
            <w:r w:rsidRPr="00F32E69">
              <w:rPr>
                <w:rFonts w:hint="eastAsia"/>
                <w:sz w:val="20"/>
                <w:szCs w:val="20"/>
              </w:rPr>
              <w:t>※１</w:t>
            </w:r>
            <w:r w:rsidRPr="00F32E69">
              <w:rPr>
                <w:rFonts w:hint="eastAsia"/>
                <w:sz w:val="24"/>
                <w:szCs w:val="24"/>
              </w:rPr>
              <w:t>】</w:t>
            </w:r>
          </w:p>
        </w:tc>
        <w:tc>
          <w:tcPr>
            <w:tcW w:w="5811" w:type="dxa"/>
            <w:gridSpan w:val="2"/>
          </w:tcPr>
          <w:p w14:paraId="61B0F9B6" w14:textId="77777777" w:rsidR="00EE4CB3" w:rsidRPr="00F32E69" w:rsidRDefault="00EE4CB3" w:rsidP="00323DCC">
            <w:pPr>
              <w:rPr>
                <w:sz w:val="24"/>
                <w:szCs w:val="24"/>
              </w:rPr>
            </w:pPr>
          </w:p>
          <w:p w14:paraId="5D68B5EC" w14:textId="77777777" w:rsidR="00EE4CB3" w:rsidRPr="00F32E69" w:rsidRDefault="00EE4CB3" w:rsidP="00323DCC">
            <w:pPr>
              <w:rPr>
                <w:sz w:val="24"/>
                <w:szCs w:val="24"/>
              </w:rPr>
            </w:pPr>
          </w:p>
          <w:p w14:paraId="151813C6" w14:textId="77777777" w:rsidR="00EE4CB3" w:rsidRPr="00F32E69" w:rsidRDefault="00EE4CB3" w:rsidP="00323DCC">
            <w:pPr>
              <w:rPr>
                <w:sz w:val="24"/>
                <w:szCs w:val="24"/>
              </w:rPr>
            </w:pPr>
            <w:r w:rsidRPr="00F32E69">
              <w:rPr>
                <w:rFonts w:hint="eastAsia"/>
                <w:sz w:val="24"/>
                <w:szCs w:val="24"/>
              </w:rPr>
              <w:t>【　　　　　　　　　　　　　　】</w:t>
            </w:r>
          </w:p>
        </w:tc>
      </w:tr>
      <w:tr w:rsidR="00F32E69" w:rsidRPr="00F32E69" w14:paraId="03F2F66A" w14:textId="77777777" w:rsidTr="007537A2">
        <w:tc>
          <w:tcPr>
            <w:tcW w:w="7508" w:type="dxa"/>
            <w:gridSpan w:val="2"/>
          </w:tcPr>
          <w:p w14:paraId="4AB0659A" w14:textId="77777777" w:rsidR="00EE4CB3" w:rsidRPr="00F32E69" w:rsidRDefault="00EE4CB3" w:rsidP="00323DCC">
            <w:pPr>
              <w:rPr>
                <w:sz w:val="24"/>
                <w:szCs w:val="24"/>
              </w:rPr>
            </w:pPr>
            <w:r w:rsidRPr="00F32E69">
              <w:rPr>
                <w:rFonts w:hint="eastAsia"/>
                <w:sz w:val="24"/>
                <w:szCs w:val="24"/>
              </w:rPr>
              <w:t>（法人の場合）</w:t>
            </w:r>
          </w:p>
          <w:p w14:paraId="6C36A813" w14:textId="3ED8577A" w:rsidR="00EE4CB3" w:rsidRPr="00F32E69" w:rsidRDefault="008A2488" w:rsidP="00323DCC">
            <w:pPr>
              <w:rPr>
                <w:sz w:val="24"/>
                <w:szCs w:val="24"/>
              </w:rPr>
            </w:pPr>
            <w:r w:rsidRPr="00F32E69">
              <w:rPr>
                <w:rFonts w:hint="eastAsia"/>
                <w:sz w:val="24"/>
                <w:szCs w:val="24"/>
              </w:rPr>
              <w:t>要領第２の１の（２）に規定する</w:t>
            </w:r>
            <w:r w:rsidR="00EE4CB3" w:rsidRPr="00F32E69">
              <w:rPr>
                <w:rFonts w:hint="eastAsia"/>
                <w:sz w:val="24"/>
                <w:szCs w:val="24"/>
              </w:rPr>
              <w:t>独立行政法人、学校法人、宗教法人、試験研究機関、地方公共団体、農業協同組合、農業協同組合連合会のいずれにも該当しません。</w:t>
            </w:r>
          </w:p>
        </w:tc>
        <w:tc>
          <w:tcPr>
            <w:tcW w:w="1559" w:type="dxa"/>
          </w:tcPr>
          <w:p w14:paraId="07DAC6A9" w14:textId="77777777" w:rsidR="00EE4CB3" w:rsidRPr="00F32E69" w:rsidRDefault="00EE4CB3" w:rsidP="00323DCC">
            <w:pPr>
              <w:jc w:val="center"/>
              <w:rPr>
                <w:sz w:val="24"/>
                <w:szCs w:val="24"/>
              </w:rPr>
            </w:pPr>
            <w:r w:rsidRPr="00F32E69">
              <w:rPr>
                <w:rFonts w:hint="eastAsia"/>
                <w:sz w:val="24"/>
                <w:szCs w:val="24"/>
              </w:rPr>
              <w:t>チェック欄</w:t>
            </w:r>
          </w:p>
          <w:p w14:paraId="6F03E848" w14:textId="77777777" w:rsidR="00EE4CB3" w:rsidRPr="00F32E69" w:rsidRDefault="00EE4CB3" w:rsidP="00323DCC">
            <w:pPr>
              <w:jc w:val="center"/>
              <w:rPr>
                <w:sz w:val="24"/>
                <w:szCs w:val="24"/>
              </w:rPr>
            </w:pPr>
            <w:r w:rsidRPr="00F32E69">
              <w:rPr>
                <w:rFonts w:hint="eastAsia"/>
                <w:sz w:val="24"/>
                <w:szCs w:val="24"/>
              </w:rPr>
              <w:t>□</w:t>
            </w:r>
          </w:p>
        </w:tc>
      </w:tr>
      <w:tr w:rsidR="00F32E69" w:rsidRPr="00F32E69" w14:paraId="1DE82394" w14:textId="77777777" w:rsidTr="007537A2">
        <w:tc>
          <w:tcPr>
            <w:tcW w:w="3256" w:type="dxa"/>
          </w:tcPr>
          <w:p w14:paraId="1AE3F57C" w14:textId="77777777" w:rsidR="00EE4CB3" w:rsidRPr="00F32E69" w:rsidRDefault="00EE4CB3" w:rsidP="00323DCC">
            <w:pPr>
              <w:rPr>
                <w:sz w:val="24"/>
                <w:szCs w:val="24"/>
              </w:rPr>
            </w:pPr>
            <w:r w:rsidRPr="00F32E69">
              <w:rPr>
                <w:rFonts w:hint="eastAsia"/>
                <w:sz w:val="24"/>
                <w:szCs w:val="24"/>
              </w:rPr>
              <w:t>代表者の役職、氏名</w:t>
            </w:r>
          </w:p>
          <w:p w14:paraId="364D59A2" w14:textId="77777777" w:rsidR="00EE4CB3" w:rsidRPr="00F32E69" w:rsidRDefault="00EE4CB3" w:rsidP="00323DCC">
            <w:pPr>
              <w:rPr>
                <w:sz w:val="24"/>
                <w:szCs w:val="24"/>
              </w:rPr>
            </w:pPr>
            <w:r w:rsidRPr="00F32E69">
              <w:rPr>
                <w:rFonts w:hint="eastAsia"/>
                <w:sz w:val="24"/>
                <w:szCs w:val="24"/>
              </w:rPr>
              <w:t>（上記と同じ場合は省略）</w:t>
            </w:r>
          </w:p>
        </w:tc>
        <w:tc>
          <w:tcPr>
            <w:tcW w:w="5811" w:type="dxa"/>
            <w:gridSpan w:val="2"/>
          </w:tcPr>
          <w:p w14:paraId="50746F8C" w14:textId="77777777" w:rsidR="00EE4CB3" w:rsidRPr="00F32E69" w:rsidRDefault="00EE4CB3" w:rsidP="00323DCC">
            <w:pPr>
              <w:rPr>
                <w:sz w:val="24"/>
                <w:szCs w:val="24"/>
              </w:rPr>
            </w:pPr>
          </w:p>
        </w:tc>
      </w:tr>
      <w:tr w:rsidR="00F32E69" w:rsidRPr="00F32E69" w14:paraId="31DD9F18" w14:textId="77777777" w:rsidTr="007537A2">
        <w:tc>
          <w:tcPr>
            <w:tcW w:w="3256" w:type="dxa"/>
          </w:tcPr>
          <w:p w14:paraId="072AC324" w14:textId="77777777" w:rsidR="00EE4CB3" w:rsidRPr="00F32E69" w:rsidRDefault="00EE4CB3" w:rsidP="00323DCC">
            <w:pPr>
              <w:rPr>
                <w:sz w:val="24"/>
                <w:szCs w:val="24"/>
              </w:rPr>
            </w:pPr>
            <w:r w:rsidRPr="00F32E69">
              <w:rPr>
                <w:rFonts w:hint="eastAsia"/>
                <w:sz w:val="24"/>
                <w:szCs w:val="24"/>
              </w:rPr>
              <w:t>酪農経営体が所在する住所</w:t>
            </w:r>
          </w:p>
          <w:p w14:paraId="6DA9B6CF" w14:textId="498ED268" w:rsidR="00746305" w:rsidRPr="00F32E69" w:rsidRDefault="00746305" w:rsidP="00323DCC">
            <w:pPr>
              <w:rPr>
                <w:sz w:val="24"/>
                <w:szCs w:val="24"/>
              </w:rPr>
            </w:pPr>
          </w:p>
        </w:tc>
        <w:tc>
          <w:tcPr>
            <w:tcW w:w="5811" w:type="dxa"/>
            <w:gridSpan w:val="2"/>
          </w:tcPr>
          <w:p w14:paraId="22D71F6F" w14:textId="77777777" w:rsidR="00EE4CB3" w:rsidRPr="00F32E69" w:rsidRDefault="00EE4CB3" w:rsidP="00323DCC">
            <w:pPr>
              <w:rPr>
                <w:sz w:val="24"/>
                <w:szCs w:val="24"/>
              </w:rPr>
            </w:pPr>
            <w:r w:rsidRPr="00F32E69">
              <w:rPr>
                <w:rFonts w:hint="eastAsia"/>
                <w:sz w:val="24"/>
                <w:szCs w:val="24"/>
              </w:rPr>
              <w:t>〒</w:t>
            </w:r>
          </w:p>
        </w:tc>
      </w:tr>
      <w:tr w:rsidR="00F32E69" w:rsidRPr="00F32E69" w14:paraId="624EA332" w14:textId="77777777" w:rsidTr="007537A2">
        <w:tc>
          <w:tcPr>
            <w:tcW w:w="3256" w:type="dxa"/>
          </w:tcPr>
          <w:p w14:paraId="501F7CFF" w14:textId="7E78833D" w:rsidR="0084095E" w:rsidRPr="00F32E69" w:rsidRDefault="0084095E" w:rsidP="00323DCC">
            <w:pPr>
              <w:rPr>
                <w:sz w:val="24"/>
                <w:szCs w:val="24"/>
              </w:rPr>
            </w:pPr>
            <w:r w:rsidRPr="00F32E69">
              <w:rPr>
                <w:rFonts w:hint="eastAsia"/>
                <w:sz w:val="24"/>
                <w:szCs w:val="24"/>
              </w:rPr>
              <w:t>酪農経営体</w:t>
            </w:r>
            <w:r w:rsidR="00F04ED0" w:rsidRPr="00F32E69">
              <w:rPr>
                <w:rFonts w:hint="eastAsia"/>
                <w:sz w:val="24"/>
                <w:szCs w:val="24"/>
              </w:rPr>
              <w:t>の</w:t>
            </w:r>
            <w:r w:rsidRPr="00F32E69">
              <w:rPr>
                <w:rFonts w:hint="eastAsia"/>
                <w:sz w:val="24"/>
                <w:szCs w:val="24"/>
              </w:rPr>
              <w:t>飼養地住所</w:t>
            </w:r>
          </w:p>
          <w:p w14:paraId="1AB2F656" w14:textId="6729F817" w:rsidR="0084095E" w:rsidRPr="00F32E69" w:rsidRDefault="0084095E" w:rsidP="00323DCC">
            <w:pPr>
              <w:rPr>
                <w:sz w:val="24"/>
                <w:szCs w:val="24"/>
              </w:rPr>
            </w:pPr>
          </w:p>
        </w:tc>
        <w:tc>
          <w:tcPr>
            <w:tcW w:w="5811" w:type="dxa"/>
            <w:gridSpan w:val="2"/>
          </w:tcPr>
          <w:p w14:paraId="5EA10521" w14:textId="77777777" w:rsidR="0084095E" w:rsidRPr="00F32E69" w:rsidRDefault="0084095E" w:rsidP="00323DCC">
            <w:pPr>
              <w:rPr>
                <w:sz w:val="24"/>
                <w:szCs w:val="24"/>
              </w:rPr>
            </w:pPr>
          </w:p>
        </w:tc>
      </w:tr>
      <w:tr w:rsidR="00F32E69" w:rsidRPr="00F32E69" w14:paraId="6BAD066B" w14:textId="77777777" w:rsidTr="007537A2">
        <w:tc>
          <w:tcPr>
            <w:tcW w:w="3256" w:type="dxa"/>
          </w:tcPr>
          <w:p w14:paraId="267DD889" w14:textId="46BEBAB7" w:rsidR="00FC5574" w:rsidRPr="00F32E69" w:rsidRDefault="00FC5574" w:rsidP="008A2488">
            <w:pPr>
              <w:rPr>
                <w:sz w:val="24"/>
                <w:szCs w:val="24"/>
              </w:rPr>
            </w:pPr>
            <w:r w:rsidRPr="00F32E69">
              <w:rPr>
                <w:rFonts w:hint="eastAsia"/>
                <w:sz w:val="24"/>
                <w:szCs w:val="24"/>
              </w:rPr>
              <w:t>支援金受取口座の情報</w:t>
            </w:r>
            <w:r w:rsidR="006037A7" w:rsidRPr="00F32E69">
              <w:rPr>
                <w:rFonts w:hint="eastAsia"/>
                <w:sz w:val="24"/>
                <w:szCs w:val="24"/>
              </w:rPr>
              <w:t xml:space="preserve">　</w:t>
            </w:r>
            <w:r w:rsidR="007955F6" w:rsidRPr="00F32E69">
              <w:rPr>
                <w:rFonts w:hint="eastAsia"/>
                <w:sz w:val="20"/>
                <w:szCs w:val="20"/>
              </w:rPr>
              <w:t>※２</w:t>
            </w:r>
          </w:p>
        </w:tc>
        <w:tc>
          <w:tcPr>
            <w:tcW w:w="5811" w:type="dxa"/>
            <w:gridSpan w:val="2"/>
          </w:tcPr>
          <w:p w14:paraId="44E8CBE6" w14:textId="77777777" w:rsidR="00FC5574" w:rsidRPr="00F32E69" w:rsidRDefault="00FC5574" w:rsidP="008A2488">
            <w:pPr>
              <w:rPr>
                <w:sz w:val="24"/>
                <w:szCs w:val="24"/>
              </w:rPr>
            </w:pPr>
            <w:r w:rsidRPr="00F32E69">
              <w:rPr>
                <w:rFonts w:hint="eastAsia"/>
                <w:sz w:val="24"/>
                <w:szCs w:val="24"/>
              </w:rPr>
              <w:t>金融機関名</w:t>
            </w:r>
          </w:p>
          <w:p w14:paraId="31E2FF03" w14:textId="77777777" w:rsidR="00FC5574" w:rsidRPr="00F32E69" w:rsidRDefault="00FC5574" w:rsidP="008A2488">
            <w:pPr>
              <w:rPr>
                <w:sz w:val="24"/>
                <w:szCs w:val="24"/>
              </w:rPr>
            </w:pPr>
            <w:r w:rsidRPr="00F32E69">
              <w:rPr>
                <w:rFonts w:hint="eastAsia"/>
                <w:sz w:val="24"/>
                <w:szCs w:val="24"/>
              </w:rPr>
              <w:t>支店名</w:t>
            </w:r>
          </w:p>
          <w:p w14:paraId="6C5DE25D" w14:textId="77777777" w:rsidR="00FC5574" w:rsidRPr="00F32E69" w:rsidRDefault="00FC5574" w:rsidP="008A2488">
            <w:pPr>
              <w:rPr>
                <w:sz w:val="24"/>
                <w:szCs w:val="24"/>
              </w:rPr>
            </w:pPr>
            <w:r w:rsidRPr="00F32E69">
              <w:rPr>
                <w:rFonts w:hint="eastAsia"/>
                <w:sz w:val="24"/>
                <w:szCs w:val="24"/>
              </w:rPr>
              <w:t>預金種類（普通・当座）</w:t>
            </w:r>
          </w:p>
          <w:p w14:paraId="68C2068A" w14:textId="77777777" w:rsidR="00FC5574" w:rsidRPr="00F32E69" w:rsidRDefault="00FC5574" w:rsidP="008A2488">
            <w:pPr>
              <w:rPr>
                <w:sz w:val="24"/>
                <w:szCs w:val="24"/>
              </w:rPr>
            </w:pPr>
            <w:r w:rsidRPr="00F32E69">
              <w:rPr>
                <w:rFonts w:hint="eastAsia"/>
                <w:sz w:val="24"/>
                <w:szCs w:val="24"/>
              </w:rPr>
              <w:t>口座番号</w:t>
            </w:r>
          </w:p>
          <w:p w14:paraId="7681C69A" w14:textId="77777777" w:rsidR="00FC5574" w:rsidRPr="00F32E69" w:rsidRDefault="00FC5574" w:rsidP="008A2488">
            <w:pPr>
              <w:rPr>
                <w:sz w:val="24"/>
                <w:szCs w:val="24"/>
              </w:rPr>
            </w:pPr>
            <w:r w:rsidRPr="00F32E69">
              <w:rPr>
                <w:rFonts w:hint="eastAsia"/>
                <w:sz w:val="24"/>
                <w:szCs w:val="24"/>
              </w:rPr>
              <w:t>口座名義</w:t>
            </w:r>
          </w:p>
        </w:tc>
      </w:tr>
    </w:tbl>
    <w:p w14:paraId="34181C3D" w14:textId="598F13B3" w:rsidR="00EE4CB3" w:rsidRPr="00F32E69" w:rsidRDefault="00EE4CB3" w:rsidP="00EE4CB3">
      <w:pPr>
        <w:rPr>
          <w:sz w:val="24"/>
          <w:szCs w:val="24"/>
        </w:rPr>
      </w:pPr>
      <w:r w:rsidRPr="00F32E69">
        <w:rPr>
          <w:rFonts w:hint="eastAsia"/>
          <w:sz w:val="20"/>
          <w:szCs w:val="20"/>
        </w:rPr>
        <w:t>※１</w:t>
      </w:r>
      <w:r w:rsidRPr="00F32E69">
        <w:rPr>
          <w:rFonts w:hint="eastAsia"/>
          <w:sz w:val="24"/>
          <w:szCs w:val="24"/>
        </w:rPr>
        <w:t xml:space="preserve">　牛トレーサビリティ制度に基づく</w:t>
      </w:r>
      <w:r w:rsidR="009234D6" w:rsidRPr="00F32E69">
        <w:rPr>
          <w:rFonts w:hint="eastAsia"/>
          <w:sz w:val="24"/>
          <w:szCs w:val="24"/>
        </w:rPr>
        <w:t>牛の管理者</w:t>
      </w:r>
      <w:r w:rsidRPr="00F32E69">
        <w:rPr>
          <w:rFonts w:hint="eastAsia"/>
          <w:sz w:val="24"/>
          <w:szCs w:val="24"/>
        </w:rPr>
        <w:t>コードを記入。</w:t>
      </w:r>
    </w:p>
    <w:p w14:paraId="0DF63B27" w14:textId="3A882326" w:rsidR="00F05272" w:rsidRPr="00F32E69" w:rsidRDefault="007955F6" w:rsidP="00EE4CB3">
      <w:pPr>
        <w:rPr>
          <w:sz w:val="24"/>
          <w:szCs w:val="24"/>
        </w:rPr>
      </w:pPr>
      <w:r w:rsidRPr="00F32E69">
        <w:rPr>
          <w:rFonts w:hint="eastAsia"/>
          <w:sz w:val="20"/>
          <w:szCs w:val="20"/>
        </w:rPr>
        <w:t>※２</w:t>
      </w:r>
      <w:r w:rsidRPr="00F32E69">
        <w:rPr>
          <w:rFonts w:hint="eastAsia"/>
          <w:sz w:val="24"/>
          <w:szCs w:val="24"/>
        </w:rPr>
        <w:t xml:space="preserve">　</w:t>
      </w:r>
      <w:r w:rsidR="00A405B8" w:rsidRPr="00F32E69">
        <w:rPr>
          <w:rFonts w:hint="eastAsia"/>
          <w:sz w:val="24"/>
          <w:szCs w:val="24"/>
        </w:rPr>
        <w:t>取組主体等において</w:t>
      </w:r>
      <w:r w:rsidRPr="00F32E69">
        <w:rPr>
          <w:rFonts w:hint="eastAsia"/>
          <w:sz w:val="24"/>
          <w:szCs w:val="24"/>
        </w:rPr>
        <w:t>既に</w:t>
      </w:r>
      <w:r w:rsidR="00F05272" w:rsidRPr="00F32E69">
        <w:rPr>
          <w:rFonts w:hint="eastAsia"/>
          <w:sz w:val="24"/>
          <w:szCs w:val="24"/>
        </w:rPr>
        <w:t>支援金</w:t>
      </w:r>
      <w:r w:rsidRPr="00F32E69">
        <w:rPr>
          <w:rFonts w:hint="eastAsia"/>
          <w:sz w:val="24"/>
          <w:szCs w:val="24"/>
        </w:rPr>
        <w:t>受取口座の情報を把握できている場合は、記</w:t>
      </w:r>
    </w:p>
    <w:p w14:paraId="2619E374" w14:textId="67766DF7" w:rsidR="007955F6" w:rsidRPr="00F32E69" w:rsidRDefault="007955F6" w:rsidP="007537A2">
      <w:pPr>
        <w:ind w:firstLineChars="200" w:firstLine="477"/>
        <w:rPr>
          <w:sz w:val="24"/>
          <w:szCs w:val="24"/>
        </w:rPr>
      </w:pPr>
      <w:r w:rsidRPr="00F32E69">
        <w:rPr>
          <w:rFonts w:hint="eastAsia"/>
          <w:sz w:val="24"/>
          <w:szCs w:val="24"/>
        </w:rPr>
        <w:t>入を</w:t>
      </w:r>
      <w:r w:rsidR="00423089" w:rsidRPr="00F32E69">
        <w:rPr>
          <w:rFonts w:hint="eastAsia"/>
          <w:sz w:val="24"/>
          <w:szCs w:val="24"/>
        </w:rPr>
        <w:t>省略</w:t>
      </w:r>
      <w:r w:rsidRPr="00F32E69">
        <w:rPr>
          <w:rFonts w:hint="eastAsia"/>
          <w:sz w:val="24"/>
          <w:szCs w:val="24"/>
        </w:rPr>
        <w:t>することができる。</w:t>
      </w:r>
    </w:p>
    <w:p w14:paraId="362DC87B" w14:textId="77777777" w:rsidR="000D4D23" w:rsidRPr="00F32E69" w:rsidRDefault="000D4D23" w:rsidP="007537A2">
      <w:pPr>
        <w:ind w:firstLineChars="200" w:firstLine="477"/>
        <w:rPr>
          <w:sz w:val="24"/>
          <w:szCs w:val="24"/>
        </w:rPr>
      </w:pPr>
    </w:p>
    <w:p w14:paraId="282EF0BF" w14:textId="33A4E64D" w:rsidR="007955F6" w:rsidRPr="00F32E69" w:rsidRDefault="000D4D23" w:rsidP="00EE4CB3">
      <w:pPr>
        <w:rPr>
          <w:sz w:val="24"/>
          <w:szCs w:val="24"/>
        </w:rPr>
      </w:pPr>
      <w:r w:rsidRPr="00F32E69">
        <w:rPr>
          <w:rFonts w:hint="eastAsia"/>
          <w:sz w:val="24"/>
          <w:szCs w:val="24"/>
        </w:rPr>
        <w:t>２　事業申請する雄子牛</w:t>
      </w:r>
    </w:p>
    <w:tbl>
      <w:tblPr>
        <w:tblStyle w:val="a7"/>
        <w:tblW w:w="9067" w:type="dxa"/>
        <w:tblInd w:w="0" w:type="dxa"/>
        <w:tblLook w:val="04A0" w:firstRow="1" w:lastRow="0" w:firstColumn="1" w:lastColumn="0" w:noHBand="0" w:noVBand="1"/>
      </w:tblPr>
      <w:tblGrid>
        <w:gridCol w:w="7508"/>
        <w:gridCol w:w="1559"/>
      </w:tblGrid>
      <w:tr w:rsidR="00F32E69" w:rsidRPr="00F32E69" w14:paraId="61A0089A" w14:textId="77777777" w:rsidTr="007537A2">
        <w:tc>
          <w:tcPr>
            <w:tcW w:w="7508" w:type="dxa"/>
          </w:tcPr>
          <w:p w14:paraId="693D0736" w14:textId="729B7232" w:rsidR="00A57D27" w:rsidRPr="00372E2A" w:rsidRDefault="00372E2A" w:rsidP="00372E2A">
            <w:pPr>
              <w:ind w:left="239" w:hangingChars="100" w:hanging="239"/>
              <w:rPr>
                <w:sz w:val="24"/>
                <w:szCs w:val="24"/>
              </w:rPr>
            </w:pPr>
            <w:bookmarkStart w:id="0" w:name="_Hlk132732607"/>
            <w:r w:rsidRPr="009E0B38">
              <w:rPr>
                <w:rFonts w:hint="eastAsia"/>
                <w:color w:val="000000" w:themeColor="text1"/>
                <w:sz w:val="24"/>
                <w:szCs w:val="24"/>
              </w:rPr>
              <w:t xml:space="preserve">１　</w:t>
            </w:r>
            <w:r w:rsidR="00A57D27" w:rsidRPr="009E0B38">
              <w:rPr>
                <w:rFonts w:hint="eastAsia"/>
                <w:color w:val="000000" w:themeColor="text1"/>
                <w:sz w:val="24"/>
                <w:szCs w:val="24"/>
              </w:rPr>
              <w:t>令和</w:t>
            </w:r>
            <w:r w:rsidR="00120167" w:rsidRPr="0048292E">
              <w:rPr>
                <w:rFonts w:hint="eastAsia"/>
                <w:color w:val="000000" w:themeColor="text1"/>
                <w:sz w:val="24"/>
                <w:szCs w:val="24"/>
              </w:rPr>
              <w:t>８</w:t>
            </w:r>
            <w:r w:rsidR="00A57D27" w:rsidRPr="0048292E">
              <w:rPr>
                <w:rFonts w:hint="eastAsia"/>
                <w:color w:val="000000" w:themeColor="text1"/>
                <w:sz w:val="24"/>
                <w:szCs w:val="24"/>
              </w:rPr>
              <w:t>年</w:t>
            </w:r>
            <w:r w:rsidR="00AF5D22" w:rsidRPr="0048292E">
              <w:rPr>
                <w:rFonts w:hint="eastAsia"/>
                <w:color w:val="000000" w:themeColor="text1"/>
                <w:sz w:val="24"/>
                <w:szCs w:val="24"/>
              </w:rPr>
              <w:t>２</w:t>
            </w:r>
            <w:r w:rsidR="00A57D27" w:rsidRPr="0048292E">
              <w:rPr>
                <w:rFonts w:hint="eastAsia"/>
                <w:color w:val="000000" w:themeColor="text1"/>
                <w:sz w:val="24"/>
                <w:szCs w:val="24"/>
              </w:rPr>
              <w:t>月１日以降に生まれ、令和</w:t>
            </w:r>
            <w:r w:rsidR="00120167" w:rsidRPr="0048292E">
              <w:rPr>
                <w:rFonts w:hint="eastAsia"/>
                <w:color w:val="000000" w:themeColor="text1"/>
                <w:sz w:val="24"/>
                <w:szCs w:val="24"/>
              </w:rPr>
              <w:t>９</w:t>
            </w:r>
            <w:r w:rsidR="00A57D27" w:rsidRPr="0048292E">
              <w:rPr>
                <w:rFonts w:hint="eastAsia"/>
                <w:color w:val="000000" w:themeColor="text1"/>
                <w:sz w:val="24"/>
                <w:szCs w:val="24"/>
              </w:rPr>
              <w:t>年</w:t>
            </w:r>
            <w:r w:rsidR="00967117" w:rsidRPr="0048292E">
              <w:rPr>
                <w:rFonts w:hint="eastAsia"/>
                <w:color w:val="000000" w:themeColor="text1"/>
                <w:sz w:val="24"/>
                <w:szCs w:val="24"/>
              </w:rPr>
              <w:t>１</w:t>
            </w:r>
            <w:r w:rsidR="00A57D27" w:rsidRPr="0048292E">
              <w:rPr>
                <w:rFonts w:hint="eastAsia"/>
                <w:color w:val="000000" w:themeColor="text1"/>
                <w:sz w:val="24"/>
                <w:szCs w:val="24"/>
              </w:rPr>
              <w:t>月</w:t>
            </w:r>
            <w:r w:rsidR="00967117" w:rsidRPr="0048292E">
              <w:rPr>
                <w:rFonts w:hint="eastAsia"/>
                <w:color w:val="000000" w:themeColor="text1"/>
                <w:sz w:val="24"/>
                <w:szCs w:val="24"/>
              </w:rPr>
              <w:t>３１</w:t>
            </w:r>
            <w:r w:rsidR="00A57D27" w:rsidRPr="0048292E">
              <w:rPr>
                <w:rFonts w:hint="eastAsia"/>
                <w:color w:val="000000" w:themeColor="text1"/>
                <w:sz w:val="24"/>
                <w:szCs w:val="24"/>
              </w:rPr>
              <w:t>日までに</w:t>
            </w:r>
            <w:r w:rsidR="00967117" w:rsidRPr="0048292E">
              <w:rPr>
                <w:rFonts w:hint="eastAsia"/>
                <w:color w:val="000000" w:themeColor="text1"/>
                <w:sz w:val="24"/>
                <w:szCs w:val="24"/>
              </w:rPr>
              <w:t>出生した乳用種雄子牛であって、令和</w:t>
            </w:r>
            <w:r w:rsidR="00352BB8" w:rsidRPr="0048292E">
              <w:rPr>
                <w:rFonts w:hint="eastAsia"/>
                <w:color w:val="000000" w:themeColor="text1"/>
                <w:sz w:val="24"/>
                <w:szCs w:val="24"/>
              </w:rPr>
              <w:t>９</w:t>
            </w:r>
            <w:r w:rsidR="00967117" w:rsidRPr="0048292E">
              <w:rPr>
                <w:rFonts w:hint="eastAsia"/>
                <w:color w:val="000000" w:themeColor="text1"/>
                <w:sz w:val="24"/>
                <w:szCs w:val="24"/>
              </w:rPr>
              <w:t>年２月７日までに</w:t>
            </w:r>
            <w:r w:rsidR="00A57D27" w:rsidRPr="0048292E">
              <w:rPr>
                <w:rFonts w:hint="eastAsia"/>
                <w:color w:val="000000" w:themeColor="text1"/>
                <w:sz w:val="24"/>
                <w:szCs w:val="24"/>
              </w:rPr>
              <w:t>独立行政法人家畜改良センターに牛の出生の届出がさ</w:t>
            </w:r>
            <w:r w:rsidR="00A57D27" w:rsidRPr="00372E2A">
              <w:rPr>
                <w:rFonts w:hint="eastAsia"/>
                <w:sz w:val="24"/>
                <w:szCs w:val="24"/>
              </w:rPr>
              <w:t>れて</w:t>
            </w:r>
            <w:r w:rsidR="00967117" w:rsidRPr="00372E2A">
              <w:rPr>
                <w:rFonts w:hint="eastAsia"/>
                <w:sz w:val="24"/>
                <w:szCs w:val="24"/>
              </w:rPr>
              <w:t>おり、かつ、牛群検定データに記録されて</w:t>
            </w:r>
            <w:r w:rsidR="00A57D27" w:rsidRPr="00372E2A">
              <w:rPr>
                <w:rFonts w:hint="eastAsia"/>
                <w:sz w:val="24"/>
                <w:szCs w:val="24"/>
              </w:rPr>
              <w:t>いる乳用種雄子牛であって、調整交配用精液の人工授精により生産された雄子牛を事業対象として申請します。</w:t>
            </w:r>
          </w:p>
        </w:tc>
        <w:tc>
          <w:tcPr>
            <w:tcW w:w="1559" w:type="dxa"/>
          </w:tcPr>
          <w:p w14:paraId="654A8991" w14:textId="77777777" w:rsidR="00A57D27" w:rsidRPr="00F32E69" w:rsidRDefault="00A57D27" w:rsidP="007537A2">
            <w:pPr>
              <w:jc w:val="both"/>
              <w:rPr>
                <w:sz w:val="24"/>
                <w:szCs w:val="24"/>
              </w:rPr>
            </w:pPr>
            <w:r w:rsidRPr="00F32E69">
              <w:rPr>
                <w:rFonts w:hint="eastAsia"/>
                <w:sz w:val="24"/>
                <w:szCs w:val="24"/>
              </w:rPr>
              <w:t>チェック欄</w:t>
            </w:r>
          </w:p>
          <w:p w14:paraId="778C6F8A" w14:textId="77777777" w:rsidR="00A57D27" w:rsidRPr="00F32E69" w:rsidRDefault="00A57D27" w:rsidP="00323DCC">
            <w:pPr>
              <w:jc w:val="center"/>
              <w:rPr>
                <w:sz w:val="24"/>
                <w:szCs w:val="24"/>
              </w:rPr>
            </w:pPr>
            <w:r w:rsidRPr="00F32E69">
              <w:rPr>
                <w:rFonts w:hint="eastAsia"/>
                <w:sz w:val="24"/>
                <w:szCs w:val="24"/>
              </w:rPr>
              <w:t>□</w:t>
            </w:r>
          </w:p>
        </w:tc>
      </w:tr>
      <w:tr w:rsidR="00F32E69" w:rsidRPr="00F32E69" w14:paraId="6CABB38B" w14:textId="77777777" w:rsidTr="007537A2">
        <w:tc>
          <w:tcPr>
            <w:tcW w:w="7508" w:type="dxa"/>
          </w:tcPr>
          <w:p w14:paraId="134A36CB" w14:textId="45859858" w:rsidR="00A57D27" w:rsidRPr="009E0B38" w:rsidRDefault="00372E2A" w:rsidP="00372E2A">
            <w:pPr>
              <w:ind w:left="239" w:hangingChars="100" w:hanging="239"/>
              <w:rPr>
                <w:color w:val="000000" w:themeColor="text1"/>
                <w:sz w:val="24"/>
                <w:szCs w:val="24"/>
              </w:rPr>
            </w:pPr>
            <w:r w:rsidRPr="009E0B38">
              <w:rPr>
                <w:rFonts w:hint="eastAsia"/>
                <w:color w:val="000000" w:themeColor="text1"/>
                <w:sz w:val="24"/>
                <w:szCs w:val="24"/>
              </w:rPr>
              <w:lastRenderedPageBreak/>
              <w:t>２　上記</w:t>
            </w:r>
            <w:r w:rsidR="00A57D27" w:rsidRPr="009E0B38">
              <w:rPr>
                <w:rFonts w:hint="eastAsia"/>
                <w:color w:val="000000" w:themeColor="text1"/>
                <w:sz w:val="24"/>
                <w:szCs w:val="24"/>
              </w:rPr>
              <w:t>１に該当する雄子牛の特定にあたり、一般社団法人家畜改良事業団が牛群検定成績を利用することに同意します。</w:t>
            </w:r>
          </w:p>
        </w:tc>
        <w:tc>
          <w:tcPr>
            <w:tcW w:w="1559" w:type="dxa"/>
          </w:tcPr>
          <w:p w14:paraId="2124D5F3" w14:textId="77777777" w:rsidR="00A57D27" w:rsidRPr="00F32E69" w:rsidRDefault="00A57D27" w:rsidP="00323DCC">
            <w:pPr>
              <w:jc w:val="center"/>
              <w:rPr>
                <w:sz w:val="24"/>
                <w:szCs w:val="24"/>
              </w:rPr>
            </w:pPr>
            <w:r w:rsidRPr="00F32E69">
              <w:rPr>
                <w:rFonts w:hint="eastAsia"/>
                <w:sz w:val="24"/>
                <w:szCs w:val="24"/>
              </w:rPr>
              <w:t>チェック欄</w:t>
            </w:r>
          </w:p>
          <w:p w14:paraId="1D309AB4" w14:textId="77777777" w:rsidR="00A57D27" w:rsidRPr="00F32E69" w:rsidRDefault="00A57D27" w:rsidP="00323DCC">
            <w:pPr>
              <w:jc w:val="center"/>
              <w:rPr>
                <w:sz w:val="24"/>
                <w:szCs w:val="24"/>
              </w:rPr>
            </w:pPr>
            <w:r w:rsidRPr="00F32E69">
              <w:rPr>
                <w:rFonts w:hint="eastAsia"/>
                <w:sz w:val="24"/>
                <w:szCs w:val="24"/>
              </w:rPr>
              <w:t>□</w:t>
            </w:r>
          </w:p>
        </w:tc>
      </w:tr>
      <w:tr w:rsidR="00F32E69" w:rsidRPr="00F32E69" w14:paraId="23042D2D" w14:textId="77777777" w:rsidTr="007537A2">
        <w:trPr>
          <w:trHeight w:val="1216"/>
        </w:trPr>
        <w:tc>
          <w:tcPr>
            <w:tcW w:w="7508" w:type="dxa"/>
          </w:tcPr>
          <w:p w14:paraId="02115991" w14:textId="2F4695C5" w:rsidR="00A57D27" w:rsidRPr="009E0B38" w:rsidRDefault="00372E2A" w:rsidP="00372E2A">
            <w:pPr>
              <w:ind w:left="239" w:hangingChars="100" w:hanging="239"/>
              <w:rPr>
                <w:color w:val="000000" w:themeColor="text1"/>
                <w:sz w:val="24"/>
                <w:szCs w:val="24"/>
              </w:rPr>
            </w:pPr>
            <w:r w:rsidRPr="009E0B38">
              <w:rPr>
                <w:rFonts w:hint="eastAsia"/>
                <w:color w:val="000000" w:themeColor="text1"/>
                <w:sz w:val="24"/>
                <w:szCs w:val="24"/>
              </w:rPr>
              <w:t xml:space="preserve">３　</w:t>
            </w:r>
            <w:r w:rsidR="00A57D27" w:rsidRPr="009E0B38">
              <w:rPr>
                <w:rFonts w:hint="eastAsia"/>
                <w:color w:val="000000" w:themeColor="text1"/>
                <w:sz w:val="24"/>
                <w:szCs w:val="24"/>
              </w:rPr>
              <w:t>上記１に該当する雄子牛の特定にあたり、一般社団法人家畜改良事業団が独立行政法人家畜改良センター</w:t>
            </w:r>
            <w:r w:rsidR="00353E82" w:rsidRPr="009E0B38">
              <w:rPr>
                <w:rFonts w:hint="eastAsia"/>
                <w:color w:val="000000" w:themeColor="text1"/>
                <w:sz w:val="24"/>
                <w:szCs w:val="24"/>
              </w:rPr>
              <w:t>より</w:t>
            </w:r>
            <w:r w:rsidR="00A57D27" w:rsidRPr="009E0B38">
              <w:rPr>
                <w:rFonts w:hint="eastAsia"/>
                <w:color w:val="000000" w:themeColor="text1"/>
                <w:sz w:val="24"/>
                <w:szCs w:val="24"/>
              </w:rPr>
              <w:t>、牛トレサ法施行規則第６条に係る私の</w:t>
            </w:r>
            <w:r w:rsidR="00AC10DA" w:rsidRPr="009E0B38">
              <w:rPr>
                <w:rFonts w:hint="eastAsia"/>
                <w:color w:val="000000" w:themeColor="text1"/>
                <w:sz w:val="24"/>
                <w:szCs w:val="24"/>
              </w:rPr>
              <w:t>牛の</w:t>
            </w:r>
            <w:r w:rsidR="00A57D27" w:rsidRPr="009E0B38">
              <w:rPr>
                <w:rFonts w:hint="eastAsia"/>
                <w:color w:val="000000" w:themeColor="text1"/>
                <w:sz w:val="24"/>
                <w:szCs w:val="24"/>
              </w:rPr>
              <w:t>個体識別情報等を取得すること</w:t>
            </w:r>
            <w:r w:rsidR="00AC10DA" w:rsidRPr="009E0B38">
              <w:rPr>
                <w:rFonts w:hint="eastAsia"/>
                <w:color w:val="000000" w:themeColor="text1"/>
                <w:sz w:val="24"/>
                <w:szCs w:val="24"/>
              </w:rPr>
              <w:t>について</w:t>
            </w:r>
            <w:r w:rsidR="00A57D27" w:rsidRPr="009E0B38">
              <w:rPr>
                <w:rFonts w:hint="eastAsia"/>
                <w:color w:val="000000" w:themeColor="text1"/>
                <w:sz w:val="24"/>
                <w:szCs w:val="24"/>
              </w:rPr>
              <w:t>同意します。</w:t>
            </w:r>
          </w:p>
        </w:tc>
        <w:tc>
          <w:tcPr>
            <w:tcW w:w="1559" w:type="dxa"/>
          </w:tcPr>
          <w:p w14:paraId="6EA5D32F" w14:textId="77777777" w:rsidR="00A57D27" w:rsidRPr="00F32E69" w:rsidRDefault="00A57D27" w:rsidP="00323DCC">
            <w:pPr>
              <w:jc w:val="center"/>
              <w:rPr>
                <w:sz w:val="24"/>
                <w:szCs w:val="24"/>
              </w:rPr>
            </w:pPr>
            <w:r w:rsidRPr="00F32E69">
              <w:rPr>
                <w:rFonts w:hint="eastAsia"/>
                <w:sz w:val="24"/>
                <w:szCs w:val="24"/>
              </w:rPr>
              <w:t>チェック欄</w:t>
            </w:r>
          </w:p>
          <w:p w14:paraId="6AA3A52A" w14:textId="77777777" w:rsidR="00A57D27" w:rsidRPr="00F32E69" w:rsidRDefault="00A57D27" w:rsidP="00323DCC">
            <w:pPr>
              <w:jc w:val="center"/>
              <w:rPr>
                <w:sz w:val="24"/>
                <w:szCs w:val="24"/>
              </w:rPr>
            </w:pPr>
            <w:r w:rsidRPr="00F32E69">
              <w:rPr>
                <w:rFonts w:hint="eastAsia"/>
                <w:sz w:val="24"/>
                <w:szCs w:val="24"/>
              </w:rPr>
              <w:t>□</w:t>
            </w:r>
          </w:p>
        </w:tc>
      </w:tr>
      <w:bookmarkEnd w:id="0"/>
    </w:tbl>
    <w:p w14:paraId="2571EF27" w14:textId="77777777" w:rsidR="006A774B" w:rsidRPr="00F32E69" w:rsidRDefault="006A774B" w:rsidP="00EE4CB3">
      <w:pPr>
        <w:rPr>
          <w:sz w:val="24"/>
          <w:szCs w:val="24"/>
        </w:rPr>
      </w:pPr>
    </w:p>
    <w:p w14:paraId="63C9E40B" w14:textId="14C3C383" w:rsidR="00EE4CB3" w:rsidRPr="00F32E69" w:rsidRDefault="00073207" w:rsidP="00C868F3">
      <w:pPr>
        <w:jc w:val="left"/>
        <w:rPr>
          <w:rFonts w:ascii="ＭＳ 明朝" w:hAnsi="ＭＳ 明朝"/>
          <w:sz w:val="24"/>
          <w:szCs w:val="24"/>
        </w:rPr>
      </w:pPr>
      <w:r w:rsidRPr="00F32E69">
        <w:rPr>
          <w:rFonts w:ascii="ＭＳ 明朝" w:hAnsi="ＭＳ 明朝" w:hint="eastAsia"/>
          <w:sz w:val="24"/>
          <w:szCs w:val="24"/>
        </w:rPr>
        <w:t>３　その他</w:t>
      </w:r>
    </w:p>
    <w:tbl>
      <w:tblPr>
        <w:tblStyle w:val="a7"/>
        <w:tblW w:w="9067" w:type="dxa"/>
        <w:tblInd w:w="0" w:type="dxa"/>
        <w:tblLook w:val="04A0" w:firstRow="1" w:lastRow="0" w:firstColumn="1" w:lastColumn="0" w:noHBand="0" w:noVBand="1"/>
      </w:tblPr>
      <w:tblGrid>
        <w:gridCol w:w="7508"/>
        <w:gridCol w:w="1559"/>
      </w:tblGrid>
      <w:tr w:rsidR="00073207" w:rsidRPr="00F32E69" w14:paraId="0A9A48F0" w14:textId="77777777" w:rsidTr="007537A2">
        <w:tc>
          <w:tcPr>
            <w:tcW w:w="7508" w:type="dxa"/>
          </w:tcPr>
          <w:p w14:paraId="7A28CF4A" w14:textId="47868DA6" w:rsidR="00947A4A" w:rsidRPr="00F32E69" w:rsidRDefault="00F1292D" w:rsidP="002D72EE">
            <w:pPr>
              <w:ind w:firstLineChars="100" w:firstLine="239"/>
              <w:rPr>
                <w:sz w:val="24"/>
                <w:szCs w:val="24"/>
              </w:rPr>
            </w:pPr>
            <w:r w:rsidRPr="00F32E69">
              <w:rPr>
                <w:rFonts w:hint="eastAsia"/>
                <w:sz w:val="24"/>
                <w:szCs w:val="24"/>
              </w:rPr>
              <w:t>当該事業に</w:t>
            </w:r>
            <w:r w:rsidR="002A3627" w:rsidRPr="00F32E69">
              <w:rPr>
                <w:rFonts w:hint="eastAsia"/>
                <w:sz w:val="24"/>
                <w:szCs w:val="24"/>
              </w:rPr>
              <w:t>支援金交付</w:t>
            </w:r>
            <w:r w:rsidR="0048253D" w:rsidRPr="00F32E69">
              <w:rPr>
                <w:rFonts w:hint="eastAsia"/>
                <w:sz w:val="24"/>
                <w:szCs w:val="24"/>
              </w:rPr>
              <w:t>申請する</w:t>
            </w:r>
            <w:r w:rsidR="00CF1592" w:rsidRPr="00F32E69">
              <w:rPr>
                <w:rFonts w:hint="eastAsia"/>
                <w:sz w:val="24"/>
                <w:szCs w:val="24"/>
              </w:rPr>
              <w:t>乳用種</w:t>
            </w:r>
            <w:r w:rsidR="0048253D" w:rsidRPr="00F32E69">
              <w:rPr>
                <w:rFonts w:hint="eastAsia"/>
                <w:sz w:val="24"/>
                <w:szCs w:val="24"/>
              </w:rPr>
              <w:t>雄子牛について、牛の個</w:t>
            </w:r>
            <w:r w:rsidR="006037A7" w:rsidRPr="00F32E69">
              <w:rPr>
                <w:rFonts w:hint="eastAsia"/>
                <w:sz w:val="24"/>
                <w:szCs w:val="24"/>
              </w:rPr>
              <w:t>体</w:t>
            </w:r>
          </w:p>
          <w:p w14:paraId="73885381" w14:textId="5E0CEF10" w:rsidR="00947A4A" w:rsidRPr="00F32E69" w:rsidRDefault="0048253D" w:rsidP="00947A4A">
            <w:pPr>
              <w:rPr>
                <w:sz w:val="24"/>
                <w:szCs w:val="24"/>
              </w:rPr>
            </w:pPr>
            <w:r w:rsidRPr="00F32E69">
              <w:rPr>
                <w:rFonts w:hint="eastAsia"/>
                <w:sz w:val="24"/>
                <w:szCs w:val="24"/>
              </w:rPr>
              <w:t>識別台帳並びに牛群検定における届出、申請</w:t>
            </w:r>
            <w:r w:rsidR="00CF1592" w:rsidRPr="00F32E69">
              <w:rPr>
                <w:rFonts w:hint="eastAsia"/>
                <w:sz w:val="24"/>
                <w:szCs w:val="24"/>
              </w:rPr>
              <w:t>内容</w:t>
            </w:r>
            <w:r w:rsidRPr="00F32E69">
              <w:rPr>
                <w:rFonts w:hint="eastAsia"/>
                <w:sz w:val="24"/>
                <w:szCs w:val="24"/>
              </w:rPr>
              <w:t>について</w:t>
            </w:r>
            <w:r w:rsidR="00CF1592" w:rsidRPr="00F32E69">
              <w:rPr>
                <w:rFonts w:hint="eastAsia"/>
                <w:sz w:val="24"/>
                <w:szCs w:val="24"/>
              </w:rPr>
              <w:t>、疑</w:t>
            </w:r>
            <w:r w:rsidR="006037A7" w:rsidRPr="00F32E69">
              <w:rPr>
                <w:rFonts w:hint="eastAsia"/>
                <w:sz w:val="24"/>
                <w:szCs w:val="24"/>
              </w:rPr>
              <w:t>義が</w:t>
            </w:r>
          </w:p>
          <w:p w14:paraId="73D332C1" w14:textId="313C1FFD" w:rsidR="001704D2" w:rsidRPr="00F32E69" w:rsidRDefault="00CF1592" w:rsidP="003C3FA9">
            <w:pPr>
              <w:rPr>
                <w:sz w:val="24"/>
                <w:szCs w:val="24"/>
              </w:rPr>
            </w:pPr>
            <w:r w:rsidRPr="00F32E69">
              <w:rPr>
                <w:rFonts w:hint="eastAsia"/>
                <w:sz w:val="24"/>
                <w:szCs w:val="24"/>
              </w:rPr>
              <w:t>確認された</w:t>
            </w:r>
            <w:r w:rsidR="0048253D" w:rsidRPr="00F32E69">
              <w:rPr>
                <w:rFonts w:hint="eastAsia"/>
                <w:sz w:val="24"/>
                <w:szCs w:val="24"/>
              </w:rPr>
              <w:t>場合、補助金返還</w:t>
            </w:r>
            <w:r w:rsidR="00F1292D" w:rsidRPr="00F32E69">
              <w:rPr>
                <w:rFonts w:hint="eastAsia"/>
                <w:sz w:val="24"/>
                <w:szCs w:val="24"/>
              </w:rPr>
              <w:t>を求められる場合</w:t>
            </w:r>
            <w:r w:rsidR="0048253D" w:rsidRPr="00F32E69">
              <w:rPr>
                <w:rFonts w:hint="eastAsia"/>
                <w:sz w:val="24"/>
                <w:szCs w:val="24"/>
              </w:rPr>
              <w:t>がある</w:t>
            </w:r>
            <w:r w:rsidR="00F1292D" w:rsidRPr="00F32E69">
              <w:rPr>
                <w:rFonts w:hint="eastAsia"/>
                <w:sz w:val="24"/>
                <w:szCs w:val="24"/>
              </w:rPr>
              <w:t>こと</w:t>
            </w:r>
            <w:r w:rsidR="0048253D" w:rsidRPr="00F32E69">
              <w:rPr>
                <w:rFonts w:hint="eastAsia"/>
                <w:sz w:val="24"/>
                <w:szCs w:val="24"/>
              </w:rPr>
              <w:t>に</w:t>
            </w:r>
            <w:r w:rsidR="006037A7" w:rsidRPr="00F32E69">
              <w:rPr>
                <w:rFonts w:hint="eastAsia"/>
                <w:sz w:val="24"/>
                <w:szCs w:val="24"/>
              </w:rPr>
              <w:t>ついて</w:t>
            </w:r>
          </w:p>
          <w:p w14:paraId="2A734CDF" w14:textId="6AA40B51" w:rsidR="00073207" w:rsidRPr="00F32E69" w:rsidRDefault="0048253D" w:rsidP="003C3FA9">
            <w:pPr>
              <w:rPr>
                <w:sz w:val="24"/>
                <w:szCs w:val="24"/>
              </w:rPr>
            </w:pPr>
            <w:r w:rsidRPr="00F32E69">
              <w:rPr>
                <w:rFonts w:hint="eastAsia"/>
                <w:sz w:val="24"/>
                <w:szCs w:val="24"/>
              </w:rPr>
              <w:t>理解しています。</w:t>
            </w:r>
          </w:p>
        </w:tc>
        <w:tc>
          <w:tcPr>
            <w:tcW w:w="1559" w:type="dxa"/>
          </w:tcPr>
          <w:p w14:paraId="2458CE6C" w14:textId="77777777" w:rsidR="00073207" w:rsidRPr="00F32E69" w:rsidRDefault="00073207" w:rsidP="007537A2">
            <w:pPr>
              <w:ind w:firstLineChars="50" w:firstLine="119"/>
              <w:jc w:val="both"/>
              <w:rPr>
                <w:sz w:val="24"/>
                <w:szCs w:val="24"/>
              </w:rPr>
            </w:pPr>
            <w:r w:rsidRPr="00F32E69">
              <w:rPr>
                <w:rFonts w:hint="eastAsia"/>
                <w:sz w:val="24"/>
                <w:szCs w:val="24"/>
              </w:rPr>
              <w:t>チェック欄</w:t>
            </w:r>
          </w:p>
          <w:p w14:paraId="7DF3BCAE" w14:textId="77777777" w:rsidR="00073207" w:rsidRPr="00F32E69" w:rsidRDefault="00073207" w:rsidP="008A2488">
            <w:pPr>
              <w:ind w:left="182"/>
              <w:jc w:val="center"/>
              <w:rPr>
                <w:sz w:val="24"/>
                <w:szCs w:val="24"/>
              </w:rPr>
            </w:pPr>
            <w:r w:rsidRPr="00F32E69">
              <w:rPr>
                <w:rFonts w:hint="eastAsia"/>
                <w:sz w:val="24"/>
                <w:szCs w:val="24"/>
              </w:rPr>
              <w:t>□</w:t>
            </w:r>
          </w:p>
        </w:tc>
      </w:tr>
    </w:tbl>
    <w:p w14:paraId="10E5E77E" w14:textId="77777777" w:rsidR="007876F0" w:rsidRPr="00F32E69" w:rsidRDefault="007876F0" w:rsidP="007876F0">
      <w:pPr>
        <w:rPr>
          <w:rFonts w:ascii="ＭＳ 明朝" w:hAnsi="ＭＳ 明朝"/>
          <w:sz w:val="24"/>
          <w:szCs w:val="24"/>
        </w:rPr>
      </w:pPr>
    </w:p>
    <w:p w14:paraId="645BAC35" w14:textId="77777777" w:rsidR="00DF487A" w:rsidRPr="00F32E69" w:rsidRDefault="007876F0" w:rsidP="007876F0">
      <w:pPr>
        <w:rPr>
          <w:rFonts w:ascii="ＭＳ 明朝" w:hAnsi="ＭＳ 明朝"/>
          <w:sz w:val="24"/>
          <w:szCs w:val="24"/>
        </w:rPr>
      </w:pPr>
      <w:r w:rsidRPr="00F32E69">
        <w:rPr>
          <w:rFonts w:ascii="ＭＳ 明朝" w:hAnsi="ＭＳ 明朝" w:hint="eastAsia"/>
          <w:sz w:val="24"/>
          <w:szCs w:val="24"/>
        </w:rPr>
        <w:t xml:space="preserve">４　</w:t>
      </w:r>
      <w:r w:rsidR="00DF487A" w:rsidRPr="00F32E69">
        <w:rPr>
          <w:rFonts w:ascii="ＭＳ 明朝" w:hAnsi="ＭＳ 明朝" w:hint="eastAsia"/>
          <w:sz w:val="24"/>
          <w:szCs w:val="24"/>
        </w:rPr>
        <w:t xml:space="preserve">添付書類　</w:t>
      </w:r>
    </w:p>
    <w:p w14:paraId="43D42FC5" w14:textId="221D534A" w:rsidR="002A3627" w:rsidRPr="00F32E69" w:rsidRDefault="00A611AF" w:rsidP="0015305C">
      <w:pPr>
        <w:adjustRightInd w:val="0"/>
        <w:snapToGrid w:val="0"/>
        <w:ind w:leftChars="100" w:left="279" w:firstLineChars="100" w:firstLine="239"/>
        <w:jc w:val="left"/>
        <w:rPr>
          <w:rFonts w:ascii="ＭＳ 明朝" w:hAnsi="ＭＳ 明朝"/>
          <w:sz w:val="24"/>
          <w:szCs w:val="24"/>
        </w:rPr>
      </w:pPr>
      <w:r>
        <w:rPr>
          <w:rFonts w:ascii="ＭＳ 明朝" w:hAnsi="ＭＳ 明朝" w:hint="eastAsia"/>
          <w:sz w:val="24"/>
          <w:szCs w:val="24"/>
        </w:rPr>
        <w:t>「みどりチェック」</w:t>
      </w:r>
      <w:r w:rsidR="0015305C" w:rsidRPr="009E0B38">
        <w:rPr>
          <w:rFonts w:hAnsi="ＭＳ 明朝" w:hint="eastAsia"/>
          <w:color w:val="000000" w:themeColor="text1"/>
          <w:sz w:val="24"/>
          <w:szCs w:val="24"/>
        </w:rPr>
        <w:t>チェックシート（畜産経営体向け）</w:t>
      </w:r>
    </w:p>
    <w:sectPr w:rsidR="002A3627" w:rsidRPr="00F32E69" w:rsidSect="00375859">
      <w:headerReference w:type="default" r:id="rId8"/>
      <w:pgSz w:w="11906" w:h="16838"/>
      <w:pgMar w:top="1418" w:right="1418" w:bottom="1418" w:left="1418" w:header="851" w:footer="454" w:gutter="0"/>
      <w:cols w:space="720"/>
      <w:docGrid w:type="linesAndChars" w:linePitch="37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EBC06" w14:textId="77777777" w:rsidR="00131DF9" w:rsidRDefault="00131DF9" w:rsidP="00B778DB">
      <w:r>
        <w:separator/>
      </w:r>
    </w:p>
  </w:endnote>
  <w:endnote w:type="continuationSeparator" w:id="0">
    <w:p w14:paraId="147B732E" w14:textId="77777777" w:rsidR="00131DF9" w:rsidRDefault="00131DF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E7B82" w14:textId="77777777" w:rsidR="00131DF9" w:rsidRDefault="00131DF9" w:rsidP="00B778DB">
      <w:r>
        <w:separator/>
      </w:r>
    </w:p>
  </w:footnote>
  <w:footnote w:type="continuationSeparator" w:id="0">
    <w:p w14:paraId="5D468C4D" w14:textId="77777777" w:rsidR="00131DF9" w:rsidRDefault="00131DF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3BD9C" w14:textId="30EC93E3" w:rsidR="00725621" w:rsidRPr="005B68D8" w:rsidRDefault="00725621" w:rsidP="005B68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D2C"/>
    <w:multiLevelType w:val="hybridMultilevel"/>
    <w:tmpl w:val="E0C8E648"/>
    <w:lvl w:ilvl="0" w:tplc="8BBC5330">
      <w:start w:val="1"/>
      <w:numFmt w:val="decimalFullWidth"/>
      <w:lvlText w:val="（%1）"/>
      <w:lvlJc w:val="left"/>
      <w:pPr>
        <w:ind w:left="959" w:hanging="72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1" w15:restartNumberingAfterBreak="0">
    <w:nsid w:val="0FDA4A64"/>
    <w:multiLevelType w:val="hybridMultilevel"/>
    <w:tmpl w:val="6C383CCA"/>
    <w:lvl w:ilvl="0" w:tplc="7CE6F1D0">
      <w:start w:val="1"/>
      <w:numFmt w:val="decimalFullWidth"/>
      <w:lvlText w:val="（%1）"/>
      <w:lvlJc w:val="left"/>
      <w:pPr>
        <w:ind w:left="959" w:hanging="72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2" w15:restartNumberingAfterBreak="0">
    <w:nsid w:val="2E5357E1"/>
    <w:multiLevelType w:val="hybridMultilevel"/>
    <w:tmpl w:val="F3386CC8"/>
    <w:lvl w:ilvl="0" w:tplc="6C44FF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427CC9"/>
    <w:multiLevelType w:val="hybridMultilevel"/>
    <w:tmpl w:val="36C4682C"/>
    <w:lvl w:ilvl="0" w:tplc="14F8C4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794093"/>
    <w:multiLevelType w:val="hybridMultilevel"/>
    <w:tmpl w:val="0EDA1BC2"/>
    <w:lvl w:ilvl="0" w:tplc="840062AE">
      <w:start w:val="1"/>
      <w:numFmt w:val="decimalFullWidth"/>
      <w:lvlText w:val="（%1）"/>
      <w:lvlJc w:val="left"/>
      <w:pPr>
        <w:ind w:left="959" w:hanging="72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5" w15:restartNumberingAfterBreak="0">
    <w:nsid w:val="3E4D44F1"/>
    <w:multiLevelType w:val="hybridMultilevel"/>
    <w:tmpl w:val="69020DB0"/>
    <w:lvl w:ilvl="0" w:tplc="084E129C">
      <w:start w:val="1"/>
      <w:numFmt w:val="decimalFullWidth"/>
      <w:lvlText w:val="（%1）"/>
      <w:lvlJc w:val="left"/>
      <w:pPr>
        <w:ind w:left="898" w:hanging="720"/>
      </w:pPr>
      <w:rPr>
        <w:rFonts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abstractNum w:abstractNumId="6" w15:restartNumberingAfterBreak="0">
    <w:nsid w:val="461842FA"/>
    <w:multiLevelType w:val="hybridMultilevel"/>
    <w:tmpl w:val="AC1E84AE"/>
    <w:lvl w:ilvl="0" w:tplc="A79EFB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332445"/>
    <w:multiLevelType w:val="hybridMultilevel"/>
    <w:tmpl w:val="002E2E34"/>
    <w:lvl w:ilvl="0" w:tplc="4FF6EF46">
      <w:start w:val="1"/>
      <w:numFmt w:val="decimalFullWidth"/>
      <w:lvlText w:val="（%1）"/>
      <w:lvlJc w:val="left"/>
      <w:pPr>
        <w:ind w:left="1197" w:hanging="720"/>
      </w:pPr>
      <w:rPr>
        <w:rFonts w:hint="default"/>
      </w:rPr>
    </w:lvl>
    <w:lvl w:ilvl="1" w:tplc="04090017" w:tentative="1">
      <w:start w:val="1"/>
      <w:numFmt w:val="aiueoFullWidth"/>
      <w:lvlText w:val="(%2)"/>
      <w:lvlJc w:val="left"/>
      <w:pPr>
        <w:ind w:left="1357" w:hanging="440"/>
      </w:pPr>
    </w:lvl>
    <w:lvl w:ilvl="2" w:tplc="04090011" w:tentative="1">
      <w:start w:val="1"/>
      <w:numFmt w:val="decimalEnclosedCircle"/>
      <w:lvlText w:val="%3"/>
      <w:lvlJc w:val="left"/>
      <w:pPr>
        <w:ind w:left="1797" w:hanging="440"/>
      </w:pPr>
    </w:lvl>
    <w:lvl w:ilvl="3" w:tplc="0409000F" w:tentative="1">
      <w:start w:val="1"/>
      <w:numFmt w:val="decimal"/>
      <w:lvlText w:val="%4."/>
      <w:lvlJc w:val="left"/>
      <w:pPr>
        <w:ind w:left="2237" w:hanging="440"/>
      </w:pPr>
    </w:lvl>
    <w:lvl w:ilvl="4" w:tplc="04090017" w:tentative="1">
      <w:start w:val="1"/>
      <w:numFmt w:val="aiueoFullWidth"/>
      <w:lvlText w:val="(%5)"/>
      <w:lvlJc w:val="left"/>
      <w:pPr>
        <w:ind w:left="2677" w:hanging="440"/>
      </w:pPr>
    </w:lvl>
    <w:lvl w:ilvl="5" w:tplc="04090011" w:tentative="1">
      <w:start w:val="1"/>
      <w:numFmt w:val="decimalEnclosedCircle"/>
      <w:lvlText w:val="%6"/>
      <w:lvlJc w:val="left"/>
      <w:pPr>
        <w:ind w:left="3117" w:hanging="440"/>
      </w:pPr>
    </w:lvl>
    <w:lvl w:ilvl="6" w:tplc="0409000F" w:tentative="1">
      <w:start w:val="1"/>
      <w:numFmt w:val="decimal"/>
      <w:lvlText w:val="%7."/>
      <w:lvlJc w:val="left"/>
      <w:pPr>
        <w:ind w:left="3557" w:hanging="440"/>
      </w:pPr>
    </w:lvl>
    <w:lvl w:ilvl="7" w:tplc="04090017" w:tentative="1">
      <w:start w:val="1"/>
      <w:numFmt w:val="aiueoFullWidth"/>
      <w:lvlText w:val="(%8)"/>
      <w:lvlJc w:val="left"/>
      <w:pPr>
        <w:ind w:left="3997" w:hanging="440"/>
      </w:pPr>
    </w:lvl>
    <w:lvl w:ilvl="8" w:tplc="04090011" w:tentative="1">
      <w:start w:val="1"/>
      <w:numFmt w:val="decimalEnclosedCircle"/>
      <w:lvlText w:val="%9"/>
      <w:lvlJc w:val="left"/>
      <w:pPr>
        <w:ind w:left="4437" w:hanging="440"/>
      </w:pPr>
    </w:lvl>
  </w:abstractNum>
  <w:abstractNum w:abstractNumId="8" w15:restartNumberingAfterBreak="0">
    <w:nsid w:val="6645227D"/>
    <w:multiLevelType w:val="hybridMultilevel"/>
    <w:tmpl w:val="B98829F4"/>
    <w:lvl w:ilvl="0" w:tplc="3514D120">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6FB41895"/>
    <w:multiLevelType w:val="hybridMultilevel"/>
    <w:tmpl w:val="0F046686"/>
    <w:lvl w:ilvl="0" w:tplc="BA0A8D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9692587">
    <w:abstractNumId w:val="4"/>
  </w:num>
  <w:num w:numId="2" w16cid:durableId="450325172">
    <w:abstractNumId w:val="0"/>
  </w:num>
  <w:num w:numId="3" w16cid:durableId="713114883">
    <w:abstractNumId w:val="1"/>
  </w:num>
  <w:num w:numId="4" w16cid:durableId="1562978727">
    <w:abstractNumId w:val="5"/>
  </w:num>
  <w:num w:numId="5" w16cid:durableId="1845628211">
    <w:abstractNumId w:val="3"/>
  </w:num>
  <w:num w:numId="6" w16cid:durableId="1060058208">
    <w:abstractNumId w:val="8"/>
  </w:num>
  <w:num w:numId="7" w16cid:durableId="1583954384">
    <w:abstractNumId w:val="2"/>
  </w:num>
  <w:num w:numId="8" w16cid:durableId="1672022499">
    <w:abstractNumId w:val="7"/>
  </w:num>
  <w:num w:numId="9" w16cid:durableId="2035884433">
    <w:abstractNumId w:val="6"/>
  </w:num>
  <w:num w:numId="10" w16cid:durableId="21312410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D8"/>
    <w:rsid w:val="00000712"/>
    <w:rsid w:val="000017D0"/>
    <w:rsid w:val="000043AC"/>
    <w:rsid w:val="000246E3"/>
    <w:rsid w:val="0002735C"/>
    <w:rsid w:val="00027C75"/>
    <w:rsid w:val="000323EB"/>
    <w:rsid w:val="00032BE3"/>
    <w:rsid w:val="0003478D"/>
    <w:rsid w:val="00040AA7"/>
    <w:rsid w:val="00043BEE"/>
    <w:rsid w:val="0004556D"/>
    <w:rsid w:val="00047C6C"/>
    <w:rsid w:val="00051E82"/>
    <w:rsid w:val="00057E7D"/>
    <w:rsid w:val="00063E15"/>
    <w:rsid w:val="00073207"/>
    <w:rsid w:val="00073418"/>
    <w:rsid w:val="00074375"/>
    <w:rsid w:val="000765C3"/>
    <w:rsid w:val="00076D6B"/>
    <w:rsid w:val="0008034F"/>
    <w:rsid w:val="000804BC"/>
    <w:rsid w:val="0008165F"/>
    <w:rsid w:val="000910CF"/>
    <w:rsid w:val="000A2D0D"/>
    <w:rsid w:val="000B3C2B"/>
    <w:rsid w:val="000B7D1D"/>
    <w:rsid w:val="000C265B"/>
    <w:rsid w:val="000C396F"/>
    <w:rsid w:val="000C60D7"/>
    <w:rsid w:val="000C6DBA"/>
    <w:rsid w:val="000D4D23"/>
    <w:rsid w:val="000E0340"/>
    <w:rsid w:val="000E33A5"/>
    <w:rsid w:val="000F1E5F"/>
    <w:rsid w:val="000F3562"/>
    <w:rsid w:val="000F36AE"/>
    <w:rsid w:val="00101298"/>
    <w:rsid w:val="00113554"/>
    <w:rsid w:val="001137C3"/>
    <w:rsid w:val="00120167"/>
    <w:rsid w:val="00120D2E"/>
    <w:rsid w:val="00121C22"/>
    <w:rsid w:val="0012272F"/>
    <w:rsid w:val="00130C0B"/>
    <w:rsid w:val="00131DF9"/>
    <w:rsid w:val="00135734"/>
    <w:rsid w:val="00136CBB"/>
    <w:rsid w:val="00142D1B"/>
    <w:rsid w:val="00145951"/>
    <w:rsid w:val="0015147D"/>
    <w:rsid w:val="00152AD6"/>
    <w:rsid w:val="0015305C"/>
    <w:rsid w:val="00154E4F"/>
    <w:rsid w:val="00157FE5"/>
    <w:rsid w:val="00167F98"/>
    <w:rsid w:val="001704D2"/>
    <w:rsid w:val="00173814"/>
    <w:rsid w:val="00191623"/>
    <w:rsid w:val="001A003A"/>
    <w:rsid w:val="001A4FB0"/>
    <w:rsid w:val="001B329D"/>
    <w:rsid w:val="001C147D"/>
    <w:rsid w:val="001D257D"/>
    <w:rsid w:val="001E410A"/>
    <w:rsid w:val="001E553E"/>
    <w:rsid w:val="001F1372"/>
    <w:rsid w:val="001F1E35"/>
    <w:rsid w:val="001F4A15"/>
    <w:rsid w:val="001F5F24"/>
    <w:rsid w:val="002027CD"/>
    <w:rsid w:val="00205E5B"/>
    <w:rsid w:val="00210C39"/>
    <w:rsid w:val="00212AEB"/>
    <w:rsid w:val="00212FFB"/>
    <w:rsid w:val="00227F46"/>
    <w:rsid w:val="00230087"/>
    <w:rsid w:val="00230774"/>
    <w:rsid w:val="00232EDC"/>
    <w:rsid w:val="00235A0B"/>
    <w:rsid w:val="00236F9F"/>
    <w:rsid w:val="0024241F"/>
    <w:rsid w:val="00250488"/>
    <w:rsid w:val="00263EE4"/>
    <w:rsid w:val="00270964"/>
    <w:rsid w:val="0027364A"/>
    <w:rsid w:val="00273A04"/>
    <w:rsid w:val="00276C2E"/>
    <w:rsid w:val="002844E9"/>
    <w:rsid w:val="00287164"/>
    <w:rsid w:val="00296278"/>
    <w:rsid w:val="002A0DC5"/>
    <w:rsid w:val="002A3627"/>
    <w:rsid w:val="002A53C3"/>
    <w:rsid w:val="002A544F"/>
    <w:rsid w:val="002B2430"/>
    <w:rsid w:val="002C0088"/>
    <w:rsid w:val="002C1C04"/>
    <w:rsid w:val="002C4D1E"/>
    <w:rsid w:val="002D42FE"/>
    <w:rsid w:val="002D65AF"/>
    <w:rsid w:val="002D72EE"/>
    <w:rsid w:val="002E2997"/>
    <w:rsid w:val="002E4E8A"/>
    <w:rsid w:val="002E5E17"/>
    <w:rsid w:val="002F40C3"/>
    <w:rsid w:val="00300FE0"/>
    <w:rsid w:val="00306768"/>
    <w:rsid w:val="00323941"/>
    <w:rsid w:val="00323DCC"/>
    <w:rsid w:val="00325594"/>
    <w:rsid w:val="00326940"/>
    <w:rsid w:val="00337470"/>
    <w:rsid w:val="00345121"/>
    <w:rsid w:val="00346C27"/>
    <w:rsid w:val="0034726C"/>
    <w:rsid w:val="00350118"/>
    <w:rsid w:val="00352BB8"/>
    <w:rsid w:val="00353BFA"/>
    <w:rsid w:val="00353E82"/>
    <w:rsid w:val="00356D19"/>
    <w:rsid w:val="00356EC9"/>
    <w:rsid w:val="00360595"/>
    <w:rsid w:val="0037164F"/>
    <w:rsid w:val="00372B8B"/>
    <w:rsid w:val="00372E2A"/>
    <w:rsid w:val="00375859"/>
    <w:rsid w:val="00375F3D"/>
    <w:rsid w:val="003813F5"/>
    <w:rsid w:val="00387140"/>
    <w:rsid w:val="003875B0"/>
    <w:rsid w:val="00387B44"/>
    <w:rsid w:val="00387C9A"/>
    <w:rsid w:val="003911AE"/>
    <w:rsid w:val="003A3189"/>
    <w:rsid w:val="003A4B1E"/>
    <w:rsid w:val="003A5046"/>
    <w:rsid w:val="003A68B9"/>
    <w:rsid w:val="003B1D83"/>
    <w:rsid w:val="003B57DB"/>
    <w:rsid w:val="003B68B9"/>
    <w:rsid w:val="003B744C"/>
    <w:rsid w:val="003C3FA9"/>
    <w:rsid w:val="003C413C"/>
    <w:rsid w:val="003C5AC7"/>
    <w:rsid w:val="003C5DC7"/>
    <w:rsid w:val="003E3EAE"/>
    <w:rsid w:val="003F3721"/>
    <w:rsid w:val="003F7F64"/>
    <w:rsid w:val="00401F74"/>
    <w:rsid w:val="004036C0"/>
    <w:rsid w:val="00405AE5"/>
    <w:rsid w:val="00407CB0"/>
    <w:rsid w:val="00421743"/>
    <w:rsid w:val="00421F36"/>
    <w:rsid w:val="00422AE6"/>
    <w:rsid w:val="00423089"/>
    <w:rsid w:val="00424DC6"/>
    <w:rsid w:val="004301AD"/>
    <w:rsid w:val="00430851"/>
    <w:rsid w:val="00431644"/>
    <w:rsid w:val="004336D9"/>
    <w:rsid w:val="004422AC"/>
    <w:rsid w:val="004508E4"/>
    <w:rsid w:val="00455A45"/>
    <w:rsid w:val="00475591"/>
    <w:rsid w:val="0048253D"/>
    <w:rsid w:val="0048292E"/>
    <w:rsid w:val="00482F0A"/>
    <w:rsid w:val="00484551"/>
    <w:rsid w:val="00484CC4"/>
    <w:rsid w:val="00485D6B"/>
    <w:rsid w:val="0048655C"/>
    <w:rsid w:val="004866A9"/>
    <w:rsid w:val="004903D7"/>
    <w:rsid w:val="0049710C"/>
    <w:rsid w:val="004B3F1E"/>
    <w:rsid w:val="004B4193"/>
    <w:rsid w:val="004B73F0"/>
    <w:rsid w:val="004B7A35"/>
    <w:rsid w:val="004C1701"/>
    <w:rsid w:val="004C2CE0"/>
    <w:rsid w:val="004C7B2B"/>
    <w:rsid w:val="004D050F"/>
    <w:rsid w:val="004D0740"/>
    <w:rsid w:val="004D164B"/>
    <w:rsid w:val="004D3FBC"/>
    <w:rsid w:val="004E1D45"/>
    <w:rsid w:val="0050136F"/>
    <w:rsid w:val="00511566"/>
    <w:rsid w:val="00512ECF"/>
    <w:rsid w:val="00520C47"/>
    <w:rsid w:val="005251A4"/>
    <w:rsid w:val="00526B7E"/>
    <w:rsid w:val="00532376"/>
    <w:rsid w:val="00536193"/>
    <w:rsid w:val="00542DC0"/>
    <w:rsid w:val="005531D9"/>
    <w:rsid w:val="00554BA9"/>
    <w:rsid w:val="00563E7D"/>
    <w:rsid w:val="00573987"/>
    <w:rsid w:val="0057608A"/>
    <w:rsid w:val="00582A36"/>
    <w:rsid w:val="00583238"/>
    <w:rsid w:val="0058444C"/>
    <w:rsid w:val="00587234"/>
    <w:rsid w:val="00587344"/>
    <w:rsid w:val="00587CA6"/>
    <w:rsid w:val="00590170"/>
    <w:rsid w:val="005978DC"/>
    <w:rsid w:val="00597F5F"/>
    <w:rsid w:val="005A5BA9"/>
    <w:rsid w:val="005B4A47"/>
    <w:rsid w:val="005B4A5A"/>
    <w:rsid w:val="005B68D8"/>
    <w:rsid w:val="005D17A6"/>
    <w:rsid w:val="005D3974"/>
    <w:rsid w:val="005D5A62"/>
    <w:rsid w:val="005E0E9A"/>
    <w:rsid w:val="005E1526"/>
    <w:rsid w:val="005E228F"/>
    <w:rsid w:val="005F29B4"/>
    <w:rsid w:val="005F450F"/>
    <w:rsid w:val="005F52E8"/>
    <w:rsid w:val="006037A7"/>
    <w:rsid w:val="0060501C"/>
    <w:rsid w:val="00605C13"/>
    <w:rsid w:val="006110F7"/>
    <w:rsid w:val="00614AEA"/>
    <w:rsid w:val="006202FC"/>
    <w:rsid w:val="00620D55"/>
    <w:rsid w:val="0062184F"/>
    <w:rsid w:val="006242F6"/>
    <w:rsid w:val="006335A8"/>
    <w:rsid w:val="00633B5E"/>
    <w:rsid w:val="00634AC3"/>
    <w:rsid w:val="00636C04"/>
    <w:rsid w:val="00641625"/>
    <w:rsid w:val="00643957"/>
    <w:rsid w:val="00644982"/>
    <w:rsid w:val="006505AF"/>
    <w:rsid w:val="00653ADD"/>
    <w:rsid w:val="006553FA"/>
    <w:rsid w:val="00657759"/>
    <w:rsid w:val="006615A0"/>
    <w:rsid w:val="00676A1C"/>
    <w:rsid w:val="00692130"/>
    <w:rsid w:val="006950B1"/>
    <w:rsid w:val="00696F29"/>
    <w:rsid w:val="006A3069"/>
    <w:rsid w:val="006A3F6C"/>
    <w:rsid w:val="006A3F9A"/>
    <w:rsid w:val="006A48B0"/>
    <w:rsid w:val="006A4FED"/>
    <w:rsid w:val="006A774B"/>
    <w:rsid w:val="006B5DC1"/>
    <w:rsid w:val="006B64F1"/>
    <w:rsid w:val="006B7744"/>
    <w:rsid w:val="006C0596"/>
    <w:rsid w:val="006C22F9"/>
    <w:rsid w:val="006C6643"/>
    <w:rsid w:val="006D14C6"/>
    <w:rsid w:val="006D234C"/>
    <w:rsid w:val="006D64C0"/>
    <w:rsid w:val="006E4EF3"/>
    <w:rsid w:val="006E67DB"/>
    <w:rsid w:val="006F022F"/>
    <w:rsid w:val="006F4AD0"/>
    <w:rsid w:val="006F6321"/>
    <w:rsid w:val="00700D22"/>
    <w:rsid w:val="00707773"/>
    <w:rsid w:val="00710D6E"/>
    <w:rsid w:val="00713F05"/>
    <w:rsid w:val="00721E19"/>
    <w:rsid w:val="00722FDD"/>
    <w:rsid w:val="00725586"/>
    <w:rsid w:val="00725621"/>
    <w:rsid w:val="00725FC0"/>
    <w:rsid w:val="00732088"/>
    <w:rsid w:val="00740D7C"/>
    <w:rsid w:val="00744C39"/>
    <w:rsid w:val="00745251"/>
    <w:rsid w:val="00746305"/>
    <w:rsid w:val="007530DA"/>
    <w:rsid w:val="007537A2"/>
    <w:rsid w:val="00753B10"/>
    <w:rsid w:val="00756348"/>
    <w:rsid w:val="00757FCB"/>
    <w:rsid w:val="00763D67"/>
    <w:rsid w:val="00767FF0"/>
    <w:rsid w:val="00771B9C"/>
    <w:rsid w:val="0077534E"/>
    <w:rsid w:val="00775AD2"/>
    <w:rsid w:val="00782896"/>
    <w:rsid w:val="00787456"/>
    <w:rsid w:val="007876F0"/>
    <w:rsid w:val="007955F6"/>
    <w:rsid w:val="007B27F7"/>
    <w:rsid w:val="007D25E3"/>
    <w:rsid w:val="007D3E39"/>
    <w:rsid w:val="007F0191"/>
    <w:rsid w:val="007F0AE4"/>
    <w:rsid w:val="007F18DC"/>
    <w:rsid w:val="007F2577"/>
    <w:rsid w:val="007F41D6"/>
    <w:rsid w:val="00800630"/>
    <w:rsid w:val="00810AE8"/>
    <w:rsid w:val="00811A18"/>
    <w:rsid w:val="00813481"/>
    <w:rsid w:val="0082535F"/>
    <w:rsid w:val="00827A85"/>
    <w:rsid w:val="00827B53"/>
    <w:rsid w:val="008325D8"/>
    <w:rsid w:val="00832FC6"/>
    <w:rsid w:val="0084073B"/>
    <w:rsid w:val="0084095E"/>
    <w:rsid w:val="00841151"/>
    <w:rsid w:val="0084446D"/>
    <w:rsid w:val="00845897"/>
    <w:rsid w:val="00846667"/>
    <w:rsid w:val="008541B3"/>
    <w:rsid w:val="0085589B"/>
    <w:rsid w:val="008615C1"/>
    <w:rsid w:val="008615E9"/>
    <w:rsid w:val="00863D0E"/>
    <w:rsid w:val="008655AD"/>
    <w:rsid w:val="008754BA"/>
    <w:rsid w:val="00881908"/>
    <w:rsid w:val="008852E2"/>
    <w:rsid w:val="00887AB3"/>
    <w:rsid w:val="008923C1"/>
    <w:rsid w:val="00897F12"/>
    <w:rsid w:val="008A0949"/>
    <w:rsid w:val="008A0C44"/>
    <w:rsid w:val="008A2488"/>
    <w:rsid w:val="008A3642"/>
    <w:rsid w:val="008A50C3"/>
    <w:rsid w:val="008A5264"/>
    <w:rsid w:val="008B2B56"/>
    <w:rsid w:val="008B334C"/>
    <w:rsid w:val="008B5F9F"/>
    <w:rsid w:val="008B7B59"/>
    <w:rsid w:val="008C0606"/>
    <w:rsid w:val="008C0DA0"/>
    <w:rsid w:val="008D05FA"/>
    <w:rsid w:val="008D4B77"/>
    <w:rsid w:val="008D5B61"/>
    <w:rsid w:val="008E4E7E"/>
    <w:rsid w:val="008E5553"/>
    <w:rsid w:val="008E7011"/>
    <w:rsid w:val="008E7954"/>
    <w:rsid w:val="008F0114"/>
    <w:rsid w:val="008F5077"/>
    <w:rsid w:val="00901D6F"/>
    <w:rsid w:val="009234D6"/>
    <w:rsid w:val="00926323"/>
    <w:rsid w:val="00927C9B"/>
    <w:rsid w:val="00934D7C"/>
    <w:rsid w:val="00941941"/>
    <w:rsid w:val="00945243"/>
    <w:rsid w:val="0094710B"/>
    <w:rsid w:val="00947A4A"/>
    <w:rsid w:val="0095090B"/>
    <w:rsid w:val="00950E03"/>
    <w:rsid w:val="00967117"/>
    <w:rsid w:val="00967F94"/>
    <w:rsid w:val="00975E0C"/>
    <w:rsid w:val="00977643"/>
    <w:rsid w:val="00982098"/>
    <w:rsid w:val="00984E75"/>
    <w:rsid w:val="00986B6E"/>
    <w:rsid w:val="00992054"/>
    <w:rsid w:val="00992324"/>
    <w:rsid w:val="009A1322"/>
    <w:rsid w:val="009A2BCC"/>
    <w:rsid w:val="009A5674"/>
    <w:rsid w:val="009B1F89"/>
    <w:rsid w:val="009B236D"/>
    <w:rsid w:val="009C0FE6"/>
    <w:rsid w:val="009D046A"/>
    <w:rsid w:val="009D0D3C"/>
    <w:rsid w:val="009D3109"/>
    <w:rsid w:val="009E0B38"/>
    <w:rsid w:val="009E108A"/>
    <w:rsid w:val="009E1476"/>
    <w:rsid w:val="009E2643"/>
    <w:rsid w:val="009E3145"/>
    <w:rsid w:val="009F06BC"/>
    <w:rsid w:val="009F1A3A"/>
    <w:rsid w:val="009F2525"/>
    <w:rsid w:val="009F5A32"/>
    <w:rsid w:val="009F6674"/>
    <w:rsid w:val="00A000D8"/>
    <w:rsid w:val="00A02D83"/>
    <w:rsid w:val="00A143E3"/>
    <w:rsid w:val="00A160A2"/>
    <w:rsid w:val="00A20CB2"/>
    <w:rsid w:val="00A2190A"/>
    <w:rsid w:val="00A2285D"/>
    <w:rsid w:val="00A23B9C"/>
    <w:rsid w:val="00A25B4A"/>
    <w:rsid w:val="00A308C3"/>
    <w:rsid w:val="00A36048"/>
    <w:rsid w:val="00A362E0"/>
    <w:rsid w:val="00A401E0"/>
    <w:rsid w:val="00A405B8"/>
    <w:rsid w:val="00A4146A"/>
    <w:rsid w:val="00A54FBD"/>
    <w:rsid w:val="00A57D27"/>
    <w:rsid w:val="00A611AF"/>
    <w:rsid w:val="00A65E50"/>
    <w:rsid w:val="00A70DE5"/>
    <w:rsid w:val="00A71732"/>
    <w:rsid w:val="00A82A4F"/>
    <w:rsid w:val="00A86FC8"/>
    <w:rsid w:val="00A932A2"/>
    <w:rsid w:val="00A94769"/>
    <w:rsid w:val="00A953DC"/>
    <w:rsid w:val="00A95E9E"/>
    <w:rsid w:val="00AA3507"/>
    <w:rsid w:val="00AA49B9"/>
    <w:rsid w:val="00AA6D12"/>
    <w:rsid w:val="00AB3262"/>
    <w:rsid w:val="00AB6491"/>
    <w:rsid w:val="00AC10DA"/>
    <w:rsid w:val="00AC1AD3"/>
    <w:rsid w:val="00AD41B7"/>
    <w:rsid w:val="00AD53ED"/>
    <w:rsid w:val="00AE6666"/>
    <w:rsid w:val="00AF07A0"/>
    <w:rsid w:val="00AF5D22"/>
    <w:rsid w:val="00AF70C0"/>
    <w:rsid w:val="00B076B4"/>
    <w:rsid w:val="00B37648"/>
    <w:rsid w:val="00B400C6"/>
    <w:rsid w:val="00B41973"/>
    <w:rsid w:val="00B42414"/>
    <w:rsid w:val="00B43BC4"/>
    <w:rsid w:val="00B45F38"/>
    <w:rsid w:val="00B61E27"/>
    <w:rsid w:val="00B62A7D"/>
    <w:rsid w:val="00B70E98"/>
    <w:rsid w:val="00B738C8"/>
    <w:rsid w:val="00B778DB"/>
    <w:rsid w:val="00B82D63"/>
    <w:rsid w:val="00B83FCD"/>
    <w:rsid w:val="00B871E8"/>
    <w:rsid w:val="00B943DD"/>
    <w:rsid w:val="00B97284"/>
    <w:rsid w:val="00BA15F1"/>
    <w:rsid w:val="00BA2870"/>
    <w:rsid w:val="00BA464E"/>
    <w:rsid w:val="00BA5C5F"/>
    <w:rsid w:val="00BB131B"/>
    <w:rsid w:val="00BB1BD1"/>
    <w:rsid w:val="00BB3C52"/>
    <w:rsid w:val="00BB58A6"/>
    <w:rsid w:val="00BB5F63"/>
    <w:rsid w:val="00BB68F3"/>
    <w:rsid w:val="00BC2AD7"/>
    <w:rsid w:val="00BD49EF"/>
    <w:rsid w:val="00BF0C7A"/>
    <w:rsid w:val="00C020B9"/>
    <w:rsid w:val="00C031E8"/>
    <w:rsid w:val="00C06D55"/>
    <w:rsid w:val="00C1077A"/>
    <w:rsid w:val="00C11300"/>
    <w:rsid w:val="00C2771C"/>
    <w:rsid w:val="00C30C42"/>
    <w:rsid w:val="00C31A98"/>
    <w:rsid w:val="00C36351"/>
    <w:rsid w:val="00C37AC7"/>
    <w:rsid w:val="00C44424"/>
    <w:rsid w:val="00C53293"/>
    <w:rsid w:val="00C56B3A"/>
    <w:rsid w:val="00C6195E"/>
    <w:rsid w:val="00C631C2"/>
    <w:rsid w:val="00C646A9"/>
    <w:rsid w:val="00C67125"/>
    <w:rsid w:val="00C70A90"/>
    <w:rsid w:val="00C74133"/>
    <w:rsid w:val="00C832C7"/>
    <w:rsid w:val="00C8354A"/>
    <w:rsid w:val="00C846E0"/>
    <w:rsid w:val="00C84713"/>
    <w:rsid w:val="00C868F3"/>
    <w:rsid w:val="00C91419"/>
    <w:rsid w:val="00CA0A62"/>
    <w:rsid w:val="00CB2F47"/>
    <w:rsid w:val="00CB3E31"/>
    <w:rsid w:val="00CC1B83"/>
    <w:rsid w:val="00CC65F2"/>
    <w:rsid w:val="00CC7E2D"/>
    <w:rsid w:val="00CD781C"/>
    <w:rsid w:val="00CE66CE"/>
    <w:rsid w:val="00CF0047"/>
    <w:rsid w:val="00CF0063"/>
    <w:rsid w:val="00CF1265"/>
    <w:rsid w:val="00CF1592"/>
    <w:rsid w:val="00D05EAB"/>
    <w:rsid w:val="00D10CA4"/>
    <w:rsid w:val="00D16450"/>
    <w:rsid w:val="00D16A30"/>
    <w:rsid w:val="00D16E9C"/>
    <w:rsid w:val="00D21108"/>
    <w:rsid w:val="00D24602"/>
    <w:rsid w:val="00D37754"/>
    <w:rsid w:val="00D63946"/>
    <w:rsid w:val="00D64809"/>
    <w:rsid w:val="00D727BA"/>
    <w:rsid w:val="00D73797"/>
    <w:rsid w:val="00D76B1A"/>
    <w:rsid w:val="00D81497"/>
    <w:rsid w:val="00DA006A"/>
    <w:rsid w:val="00DA1627"/>
    <w:rsid w:val="00DB44DD"/>
    <w:rsid w:val="00DB6A37"/>
    <w:rsid w:val="00DC0B81"/>
    <w:rsid w:val="00DC1220"/>
    <w:rsid w:val="00DD045A"/>
    <w:rsid w:val="00DD2DB4"/>
    <w:rsid w:val="00DD50AA"/>
    <w:rsid w:val="00DD65EE"/>
    <w:rsid w:val="00DE07BB"/>
    <w:rsid w:val="00DE31C0"/>
    <w:rsid w:val="00DE7BDD"/>
    <w:rsid w:val="00DF021C"/>
    <w:rsid w:val="00DF06D7"/>
    <w:rsid w:val="00DF0A88"/>
    <w:rsid w:val="00DF487A"/>
    <w:rsid w:val="00DF7AE8"/>
    <w:rsid w:val="00E001A4"/>
    <w:rsid w:val="00E01539"/>
    <w:rsid w:val="00E025D2"/>
    <w:rsid w:val="00E05749"/>
    <w:rsid w:val="00E106C6"/>
    <w:rsid w:val="00E10AFB"/>
    <w:rsid w:val="00E16F8A"/>
    <w:rsid w:val="00E1752B"/>
    <w:rsid w:val="00E21794"/>
    <w:rsid w:val="00E2227B"/>
    <w:rsid w:val="00E315CA"/>
    <w:rsid w:val="00E34B71"/>
    <w:rsid w:val="00E36021"/>
    <w:rsid w:val="00E4085F"/>
    <w:rsid w:val="00E42B42"/>
    <w:rsid w:val="00E43DCB"/>
    <w:rsid w:val="00E44088"/>
    <w:rsid w:val="00E463C5"/>
    <w:rsid w:val="00E47A42"/>
    <w:rsid w:val="00E53DBD"/>
    <w:rsid w:val="00E5409B"/>
    <w:rsid w:val="00E60716"/>
    <w:rsid w:val="00E63EAB"/>
    <w:rsid w:val="00E66293"/>
    <w:rsid w:val="00E70F65"/>
    <w:rsid w:val="00E76327"/>
    <w:rsid w:val="00E81CD5"/>
    <w:rsid w:val="00E92560"/>
    <w:rsid w:val="00E95265"/>
    <w:rsid w:val="00EA035E"/>
    <w:rsid w:val="00EA549B"/>
    <w:rsid w:val="00EB379C"/>
    <w:rsid w:val="00EC291B"/>
    <w:rsid w:val="00EC303C"/>
    <w:rsid w:val="00EC415D"/>
    <w:rsid w:val="00EE0CE8"/>
    <w:rsid w:val="00EE1B01"/>
    <w:rsid w:val="00EE4343"/>
    <w:rsid w:val="00EE4CB3"/>
    <w:rsid w:val="00EE55CD"/>
    <w:rsid w:val="00EF67DD"/>
    <w:rsid w:val="00F02565"/>
    <w:rsid w:val="00F04ED0"/>
    <w:rsid w:val="00F05272"/>
    <w:rsid w:val="00F06AD1"/>
    <w:rsid w:val="00F11BE5"/>
    <w:rsid w:val="00F1292D"/>
    <w:rsid w:val="00F13C73"/>
    <w:rsid w:val="00F164D3"/>
    <w:rsid w:val="00F22433"/>
    <w:rsid w:val="00F23EFF"/>
    <w:rsid w:val="00F27187"/>
    <w:rsid w:val="00F27BE0"/>
    <w:rsid w:val="00F32E69"/>
    <w:rsid w:val="00F4186C"/>
    <w:rsid w:val="00F42711"/>
    <w:rsid w:val="00F4396D"/>
    <w:rsid w:val="00F45DDC"/>
    <w:rsid w:val="00F50091"/>
    <w:rsid w:val="00F53DC7"/>
    <w:rsid w:val="00F67283"/>
    <w:rsid w:val="00F70C7C"/>
    <w:rsid w:val="00F72859"/>
    <w:rsid w:val="00F750EE"/>
    <w:rsid w:val="00F76B22"/>
    <w:rsid w:val="00F850DB"/>
    <w:rsid w:val="00F90C64"/>
    <w:rsid w:val="00F94D52"/>
    <w:rsid w:val="00F968C3"/>
    <w:rsid w:val="00F96EA0"/>
    <w:rsid w:val="00F971BD"/>
    <w:rsid w:val="00FA0872"/>
    <w:rsid w:val="00FA0CBD"/>
    <w:rsid w:val="00FB0DF3"/>
    <w:rsid w:val="00FC2C53"/>
    <w:rsid w:val="00FC5574"/>
    <w:rsid w:val="00FC7E3F"/>
    <w:rsid w:val="00FE0577"/>
    <w:rsid w:val="00FE05DE"/>
    <w:rsid w:val="00FE5A69"/>
    <w:rsid w:val="00FE7AD4"/>
    <w:rsid w:val="00FE7E19"/>
    <w:rsid w:val="00FF141F"/>
    <w:rsid w:val="00FF3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9BE9D"/>
  <w15:chartTrackingRefBased/>
  <w15:docId w15:val="{6CF604A1-D8B7-42F2-B794-8056A386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line="4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DBA"/>
    <w:rPr>
      <w:rFonts w:eastAsia="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0F1E5F"/>
    <w:pPr>
      <w:spacing w:line="240" w:lineRule="auto"/>
      <w:jc w:val="left"/>
    </w:pPr>
    <w:rPr>
      <w:rFonts w:ascii="ＭＳ 明朝" w:eastAsia="ＭＳ 明朝"/>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2190A"/>
    <w:pPr>
      <w:ind w:leftChars="400" w:left="840"/>
    </w:pPr>
  </w:style>
  <w:style w:type="character" w:styleId="a9">
    <w:name w:val="annotation reference"/>
    <w:basedOn w:val="a0"/>
    <w:uiPriority w:val="99"/>
    <w:semiHidden/>
    <w:unhideWhenUsed/>
    <w:rsid w:val="00DE31C0"/>
    <w:rPr>
      <w:sz w:val="18"/>
      <w:szCs w:val="18"/>
    </w:rPr>
  </w:style>
  <w:style w:type="paragraph" w:styleId="aa">
    <w:name w:val="annotation text"/>
    <w:basedOn w:val="a"/>
    <w:link w:val="ab"/>
    <w:uiPriority w:val="99"/>
    <w:semiHidden/>
    <w:unhideWhenUsed/>
    <w:rsid w:val="00DE31C0"/>
    <w:pPr>
      <w:jc w:val="left"/>
    </w:pPr>
  </w:style>
  <w:style w:type="character" w:customStyle="1" w:styleId="ab">
    <w:name w:val="コメント文字列 (文字)"/>
    <w:basedOn w:val="a0"/>
    <w:link w:val="aa"/>
    <w:uiPriority w:val="99"/>
    <w:semiHidden/>
    <w:rsid w:val="00DE31C0"/>
    <w:rPr>
      <w:rFonts w:eastAsia="ＭＳ 明朝"/>
      <w:sz w:val="28"/>
    </w:rPr>
  </w:style>
  <w:style w:type="paragraph" w:styleId="ac">
    <w:name w:val="annotation subject"/>
    <w:basedOn w:val="aa"/>
    <w:next w:val="aa"/>
    <w:link w:val="ad"/>
    <w:uiPriority w:val="99"/>
    <w:semiHidden/>
    <w:unhideWhenUsed/>
    <w:rsid w:val="00DE31C0"/>
    <w:rPr>
      <w:b/>
      <w:bCs/>
    </w:rPr>
  </w:style>
  <w:style w:type="character" w:customStyle="1" w:styleId="ad">
    <w:name w:val="コメント内容 (文字)"/>
    <w:basedOn w:val="ab"/>
    <w:link w:val="ac"/>
    <w:uiPriority w:val="99"/>
    <w:semiHidden/>
    <w:rsid w:val="00DE31C0"/>
    <w:rPr>
      <w:rFonts w:eastAsia="ＭＳ 明朝"/>
      <w:b/>
      <w:bCs/>
      <w:sz w:val="28"/>
    </w:rPr>
  </w:style>
  <w:style w:type="paragraph" w:styleId="ae">
    <w:name w:val="Balloon Text"/>
    <w:basedOn w:val="a"/>
    <w:link w:val="af"/>
    <w:uiPriority w:val="99"/>
    <w:semiHidden/>
    <w:unhideWhenUsed/>
    <w:rsid w:val="00DE31C0"/>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E31C0"/>
    <w:rPr>
      <w:rFonts w:asciiTheme="majorHAnsi" w:eastAsiaTheme="majorEastAsia" w:hAnsiTheme="majorHAnsi" w:cstheme="majorBidi"/>
      <w:sz w:val="18"/>
      <w:szCs w:val="18"/>
    </w:rPr>
  </w:style>
  <w:style w:type="table" w:customStyle="1" w:styleId="1">
    <w:name w:val="表 (格子)1"/>
    <w:basedOn w:val="a1"/>
    <w:rsid w:val="00C868F3"/>
    <w:pPr>
      <w:spacing w:line="240" w:lineRule="auto"/>
      <w:jc w:val="left"/>
    </w:pPr>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C74133"/>
    <w:pPr>
      <w:spacing w:line="240" w:lineRule="auto"/>
      <w:jc w:val="left"/>
    </w:pPr>
    <w:rPr>
      <w:rFonts w:eastAsia="ＭＳ 明朝"/>
      <w:sz w:val="28"/>
    </w:rPr>
  </w:style>
  <w:style w:type="character" w:styleId="af1">
    <w:name w:val="Hyperlink"/>
    <w:basedOn w:val="a0"/>
    <w:uiPriority w:val="99"/>
    <w:unhideWhenUsed/>
    <w:rsid w:val="009E108A"/>
    <w:rPr>
      <w:color w:val="0563C1" w:themeColor="hyperlink"/>
      <w:u w:val="single"/>
    </w:rPr>
  </w:style>
  <w:style w:type="character" w:customStyle="1" w:styleId="10">
    <w:name w:val="未解決のメンション1"/>
    <w:basedOn w:val="a0"/>
    <w:uiPriority w:val="99"/>
    <w:semiHidden/>
    <w:unhideWhenUsed/>
    <w:rsid w:val="009E1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936985">
      <w:bodyDiv w:val="1"/>
      <w:marLeft w:val="0"/>
      <w:marRight w:val="0"/>
      <w:marTop w:val="0"/>
      <w:marBottom w:val="0"/>
      <w:divBdr>
        <w:top w:val="none" w:sz="0" w:space="0" w:color="auto"/>
        <w:left w:val="none" w:sz="0" w:space="0" w:color="auto"/>
        <w:bottom w:val="none" w:sz="0" w:space="0" w:color="auto"/>
        <w:right w:val="none" w:sz="0" w:space="0" w:color="auto"/>
      </w:divBdr>
    </w:div>
    <w:div w:id="350033759">
      <w:bodyDiv w:val="1"/>
      <w:marLeft w:val="0"/>
      <w:marRight w:val="0"/>
      <w:marTop w:val="0"/>
      <w:marBottom w:val="0"/>
      <w:divBdr>
        <w:top w:val="none" w:sz="0" w:space="0" w:color="auto"/>
        <w:left w:val="none" w:sz="0" w:space="0" w:color="auto"/>
        <w:bottom w:val="none" w:sz="0" w:space="0" w:color="auto"/>
        <w:right w:val="none" w:sz="0" w:space="0" w:color="auto"/>
      </w:divBdr>
    </w:div>
    <w:div w:id="1207596428">
      <w:bodyDiv w:val="1"/>
      <w:marLeft w:val="0"/>
      <w:marRight w:val="0"/>
      <w:marTop w:val="0"/>
      <w:marBottom w:val="0"/>
      <w:divBdr>
        <w:top w:val="none" w:sz="0" w:space="0" w:color="auto"/>
        <w:left w:val="none" w:sz="0" w:space="0" w:color="auto"/>
        <w:bottom w:val="none" w:sz="0" w:space="0" w:color="auto"/>
        <w:right w:val="none" w:sz="0" w:space="0" w:color="auto"/>
      </w:divBdr>
    </w:div>
    <w:div w:id="1405223804">
      <w:bodyDiv w:val="1"/>
      <w:marLeft w:val="0"/>
      <w:marRight w:val="0"/>
      <w:marTop w:val="0"/>
      <w:marBottom w:val="0"/>
      <w:divBdr>
        <w:top w:val="none" w:sz="0" w:space="0" w:color="auto"/>
        <w:left w:val="none" w:sz="0" w:space="0" w:color="auto"/>
        <w:bottom w:val="none" w:sz="0" w:space="0" w:color="auto"/>
        <w:right w:val="none" w:sz="0" w:space="0" w:color="auto"/>
      </w:divBdr>
    </w:div>
    <w:div w:id="17444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149;&#21517;&#31452;&#20063;(HARUNATatsuya)\OneDrive%20-%20digitalgojp\&#12487;&#12473;&#12463;&#12488;&#12483;&#12503;\haruna.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F4F79-D686-4C4F-AC83-BC39633C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haruna.dotx</Template>
  <TotalTime>2</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春名 竜也(HARUNA Tatsuya)</dc:creator>
  <cp:keywords/>
  <dc:description/>
  <cp:lastModifiedBy>鈴木 秀夫</cp:lastModifiedBy>
  <cp:revision>4</cp:revision>
  <cp:lastPrinted>2026-04-28T06:38:00Z</cp:lastPrinted>
  <dcterms:created xsi:type="dcterms:W3CDTF">2026-06-09T02:56:00Z</dcterms:created>
  <dcterms:modified xsi:type="dcterms:W3CDTF">2026-06-09T02:57:00Z</dcterms:modified>
</cp:coreProperties>
</file>